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494B" w14:textId="77777777" w:rsidR="00473700" w:rsidRPr="00473700" w:rsidRDefault="00473700" w:rsidP="00473700">
      <w:pPr>
        <w:spacing w:before="0" w:after="0"/>
        <w:ind w:left="0" w:right="0"/>
        <w:rPr>
          <w:color w:val="auto"/>
          <w:sz w:val="22"/>
          <w:szCs w:val="22"/>
        </w:rPr>
      </w:pPr>
    </w:p>
    <w:p w14:paraId="42679C63" w14:textId="60563CE6" w:rsidR="000C52E6" w:rsidRDefault="000C52E6" w:rsidP="00473700">
      <w:pPr>
        <w:spacing w:before="0" w:after="0" w:line="276" w:lineRule="auto"/>
        <w:ind w:left="426" w:right="594"/>
        <w:jc w:val="both"/>
        <w:rPr>
          <w:rFonts w:ascii="Cambria" w:hAnsi="Cambria"/>
          <w:color w:val="auto"/>
          <w:sz w:val="22"/>
          <w:szCs w:val="22"/>
        </w:rPr>
      </w:pPr>
    </w:p>
    <w:p w14:paraId="676B28DB" w14:textId="150B4994" w:rsidR="00EF2793" w:rsidRDefault="00EF2793" w:rsidP="00473700">
      <w:pPr>
        <w:spacing w:before="0" w:after="0" w:line="276" w:lineRule="auto"/>
        <w:ind w:left="426" w:right="594"/>
        <w:jc w:val="both"/>
        <w:rPr>
          <w:rFonts w:ascii="Cambria" w:hAnsi="Cambria"/>
          <w:color w:val="auto"/>
          <w:sz w:val="22"/>
          <w:szCs w:val="22"/>
        </w:rPr>
      </w:pPr>
    </w:p>
    <w:p w14:paraId="6D127B72" w14:textId="77777777" w:rsidR="00EF2793" w:rsidRDefault="00EF2793" w:rsidP="00473700">
      <w:pPr>
        <w:spacing w:before="0" w:after="0" w:line="276" w:lineRule="auto"/>
        <w:ind w:left="426" w:right="594"/>
        <w:jc w:val="both"/>
        <w:rPr>
          <w:rFonts w:ascii="Cambria" w:hAnsi="Cambria"/>
          <w:color w:val="auto"/>
          <w:sz w:val="22"/>
          <w:szCs w:val="22"/>
        </w:rPr>
      </w:pPr>
    </w:p>
    <w:p w14:paraId="1BE74926" w14:textId="77777777" w:rsidR="000C52E6" w:rsidRDefault="000C52E6" w:rsidP="00473700">
      <w:pPr>
        <w:spacing w:before="0" w:after="0" w:line="276" w:lineRule="auto"/>
        <w:ind w:left="426" w:right="594"/>
        <w:jc w:val="both"/>
        <w:rPr>
          <w:rFonts w:ascii="Cambria" w:hAnsi="Cambria"/>
          <w:color w:val="auto"/>
          <w:sz w:val="22"/>
          <w:szCs w:val="22"/>
        </w:rPr>
      </w:pPr>
    </w:p>
    <w:p w14:paraId="12EDFFB7" w14:textId="62CC356B" w:rsidR="00CA6A61" w:rsidRPr="002C4581" w:rsidRDefault="00CA6A61" w:rsidP="00CA6A61">
      <w:pPr>
        <w:spacing w:before="0" w:after="0" w:line="276" w:lineRule="auto"/>
        <w:ind w:left="0" w:right="0"/>
        <w:jc w:val="center"/>
        <w:rPr>
          <w:rFonts w:ascii="Cambria" w:hAnsi="Cambria"/>
          <w:b/>
          <w:color w:val="005293"/>
          <w:sz w:val="32"/>
          <w:szCs w:val="32"/>
        </w:rPr>
      </w:pPr>
      <w:r w:rsidRPr="002C4581">
        <w:rPr>
          <w:rFonts w:ascii="Cambria" w:hAnsi="Cambria"/>
          <w:b/>
          <w:color w:val="005293"/>
          <w:sz w:val="32"/>
          <w:szCs w:val="32"/>
        </w:rPr>
        <w:t xml:space="preserve">PRIJAVNI </w:t>
      </w:r>
      <w:r w:rsidR="00560702">
        <w:rPr>
          <w:rFonts w:ascii="Cambria" w:hAnsi="Cambria"/>
          <w:b/>
          <w:color w:val="005293"/>
          <w:sz w:val="32"/>
          <w:szCs w:val="32"/>
        </w:rPr>
        <w:t>OBRAZAC</w:t>
      </w:r>
      <w:r w:rsidR="00560702" w:rsidRPr="002C4581">
        <w:rPr>
          <w:rFonts w:ascii="Cambria" w:hAnsi="Cambria"/>
          <w:b/>
          <w:color w:val="005293"/>
          <w:sz w:val="32"/>
          <w:szCs w:val="32"/>
        </w:rPr>
        <w:t xml:space="preserve"> </w:t>
      </w:r>
      <w:r w:rsidRPr="002C4581">
        <w:rPr>
          <w:rFonts w:ascii="Cambria" w:hAnsi="Cambria"/>
          <w:b/>
          <w:color w:val="005293"/>
          <w:sz w:val="32"/>
          <w:szCs w:val="32"/>
        </w:rPr>
        <w:t>ZA ONLINE TAKMI</w:t>
      </w:r>
      <w:r w:rsidRPr="002C4581">
        <w:rPr>
          <w:rFonts w:ascii="Cambria" w:hAnsi="Cambria" w:cs="Cambria"/>
          <w:b/>
          <w:color w:val="005293"/>
          <w:sz w:val="32"/>
          <w:szCs w:val="32"/>
        </w:rPr>
        <w:t>Č</w:t>
      </w:r>
      <w:r w:rsidRPr="002C4581">
        <w:rPr>
          <w:rFonts w:ascii="Cambria" w:hAnsi="Cambria"/>
          <w:b/>
          <w:color w:val="005293"/>
          <w:sz w:val="32"/>
          <w:szCs w:val="32"/>
        </w:rPr>
        <w:t xml:space="preserve">ENJE </w:t>
      </w:r>
    </w:p>
    <w:p w14:paraId="1B69B2FE" w14:textId="77777777" w:rsidR="00493B89" w:rsidRDefault="00CA6A61" w:rsidP="00CA6A61">
      <w:pPr>
        <w:spacing w:before="0" w:after="0" w:line="276" w:lineRule="auto"/>
        <w:ind w:left="0" w:right="0"/>
        <w:jc w:val="center"/>
        <w:rPr>
          <w:rFonts w:ascii="Cambria" w:hAnsi="Cambria"/>
          <w:b/>
          <w:color w:val="005293"/>
          <w:sz w:val="32"/>
          <w:szCs w:val="32"/>
        </w:rPr>
      </w:pPr>
      <w:r w:rsidRPr="002C4581">
        <w:rPr>
          <w:rFonts w:ascii="Cambria" w:hAnsi="Cambria"/>
          <w:b/>
          <w:color w:val="005293"/>
          <w:sz w:val="32"/>
          <w:szCs w:val="32"/>
        </w:rPr>
        <w:t>STUDENATA ENGLESKOG, NJEMA</w:t>
      </w:r>
      <w:r w:rsidRPr="002C4581">
        <w:rPr>
          <w:rFonts w:ascii="Cambria" w:hAnsi="Cambria" w:cs="Cambria"/>
          <w:b/>
          <w:color w:val="005293"/>
          <w:sz w:val="32"/>
          <w:szCs w:val="32"/>
        </w:rPr>
        <w:t>Č</w:t>
      </w:r>
      <w:r w:rsidRPr="002C4581">
        <w:rPr>
          <w:rFonts w:ascii="Cambria" w:hAnsi="Cambria"/>
          <w:b/>
          <w:color w:val="005293"/>
          <w:sz w:val="32"/>
          <w:szCs w:val="32"/>
        </w:rPr>
        <w:t>KOG I FRANCUSKOG JEZIKA</w:t>
      </w:r>
      <w:r w:rsidR="007A6E30">
        <w:rPr>
          <w:rFonts w:ascii="Cambria" w:hAnsi="Cambria"/>
          <w:b/>
          <w:color w:val="005293"/>
          <w:sz w:val="32"/>
          <w:szCs w:val="32"/>
        </w:rPr>
        <w:t xml:space="preserve"> </w:t>
      </w:r>
    </w:p>
    <w:p w14:paraId="4F77B8D7" w14:textId="057CAF9C" w:rsidR="00CA6A61" w:rsidRPr="002C4581" w:rsidRDefault="007A6E30" w:rsidP="00CA6A61">
      <w:pPr>
        <w:spacing w:before="0" w:after="0" w:line="276" w:lineRule="auto"/>
        <w:ind w:left="0" w:right="0"/>
        <w:jc w:val="center"/>
        <w:rPr>
          <w:rFonts w:ascii="Cambria" w:hAnsi="Cambria"/>
          <w:b/>
          <w:color w:val="005293"/>
          <w:sz w:val="32"/>
          <w:szCs w:val="32"/>
        </w:rPr>
      </w:pPr>
      <w:r>
        <w:rPr>
          <w:rFonts w:ascii="Cambria" w:hAnsi="Cambria"/>
          <w:b/>
          <w:color w:val="005293"/>
          <w:sz w:val="32"/>
          <w:szCs w:val="32"/>
        </w:rPr>
        <w:t>ZA 2020. GODINU</w:t>
      </w:r>
    </w:p>
    <w:p w14:paraId="3EFAF423" w14:textId="77777777" w:rsidR="00CA6A61" w:rsidRDefault="00CA6A61" w:rsidP="00CA6A61">
      <w:pPr>
        <w:spacing w:before="0" w:after="0"/>
        <w:ind w:left="0" w:right="0"/>
        <w:rPr>
          <w:color w:val="auto"/>
        </w:rPr>
      </w:pPr>
    </w:p>
    <w:p w14:paraId="3C74A900" w14:textId="77777777" w:rsidR="00CA6A61" w:rsidRDefault="00CA6A61" w:rsidP="00CA6A61">
      <w:pPr>
        <w:spacing w:before="0" w:after="0"/>
        <w:ind w:left="0" w:right="0"/>
        <w:rPr>
          <w:color w:val="auto"/>
        </w:rPr>
      </w:pPr>
    </w:p>
    <w:p w14:paraId="62842703" w14:textId="7916A598" w:rsidR="00CA6A61" w:rsidRDefault="00CA6A61" w:rsidP="00CA6A61">
      <w:pPr>
        <w:spacing w:before="0" w:after="0"/>
        <w:ind w:left="0" w:right="0"/>
        <w:jc w:val="both"/>
        <w:rPr>
          <w:color w:val="auto"/>
        </w:rPr>
      </w:pPr>
    </w:p>
    <w:p w14:paraId="74DBA8AF" w14:textId="77777777" w:rsidR="00EF2793" w:rsidRDefault="00EF2793" w:rsidP="00CA6A61">
      <w:pPr>
        <w:spacing w:before="0" w:after="0"/>
        <w:ind w:left="0" w:right="0"/>
        <w:jc w:val="both"/>
        <w:rPr>
          <w:color w:val="auto"/>
        </w:rPr>
      </w:pPr>
    </w:p>
    <w:p w14:paraId="02D978E8" w14:textId="77777777" w:rsidR="00CA6A61" w:rsidRPr="00CA6A61" w:rsidRDefault="00CA6A61" w:rsidP="00CA6A61">
      <w:pPr>
        <w:spacing w:before="0" w:after="0"/>
        <w:ind w:left="0" w:right="0"/>
        <w:rPr>
          <w:color w:val="auto"/>
        </w:rPr>
      </w:pPr>
    </w:p>
    <w:tbl>
      <w:tblPr>
        <w:tblStyle w:val="TableGrid1"/>
        <w:tblW w:w="10165" w:type="dxa"/>
        <w:tblInd w:w="310" w:type="dxa"/>
        <w:tblBorders>
          <w:top w:val="dotted" w:sz="4" w:space="0" w:color="003D6E" w:themeColor="accent2" w:themeShade="BF"/>
          <w:left w:val="dotted" w:sz="4" w:space="0" w:color="003D6E" w:themeColor="accent2" w:themeShade="BF"/>
          <w:bottom w:val="dotted" w:sz="4" w:space="0" w:color="003D6E" w:themeColor="accent2" w:themeShade="BF"/>
          <w:right w:val="dotted" w:sz="4" w:space="0" w:color="003D6E" w:themeColor="accent2" w:themeShade="BF"/>
          <w:insideH w:val="dotted" w:sz="4" w:space="0" w:color="003D6E" w:themeColor="accent2" w:themeShade="BF"/>
          <w:insideV w:val="dotted" w:sz="4" w:space="0" w:color="003D6E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6909"/>
      </w:tblGrid>
      <w:tr w:rsidR="00CA6A61" w:rsidRPr="00CA6A61" w14:paraId="118041F8" w14:textId="77777777" w:rsidTr="00CA6A61">
        <w:tc>
          <w:tcPr>
            <w:tcW w:w="3256" w:type="dxa"/>
          </w:tcPr>
          <w:p w14:paraId="6C001573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 w:rsidRPr="00CA6A61">
              <w:rPr>
                <w:rFonts w:ascii="Calibri" w:hAnsi="Calibri"/>
                <w:b/>
                <w:color w:val="005293"/>
              </w:rPr>
              <w:t>IME I PREZIME:</w:t>
            </w:r>
          </w:p>
          <w:p w14:paraId="5A43CD52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7628ACF6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117E3720" w14:textId="77777777" w:rsidTr="00CA6A61">
        <w:tc>
          <w:tcPr>
            <w:tcW w:w="3256" w:type="dxa"/>
          </w:tcPr>
          <w:p w14:paraId="006F9074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 w:rsidRPr="00CA6A61">
              <w:rPr>
                <w:rFonts w:ascii="Calibri" w:hAnsi="Calibri"/>
                <w:b/>
                <w:color w:val="005293"/>
              </w:rPr>
              <w:t>DATUM RO</w:t>
            </w:r>
            <w:r w:rsidRPr="00CA6A61">
              <w:rPr>
                <w:rFonts w:ascii="Calibri" w:hAnsi="Calibri" w:cs="Cambria"/>
                <w:b/>
                <w:color w:val="005293"/>
              </w:rPr>
              <w:t>Đ</w:t>
            </w:r>
            <w:r w:rsidRPr="00CA6A61">
              <w:rPr>
                <w:rFonts w:ascii="Calibri" w:hAnsi="Calibri"/>
                <w:b/>
                <w:color w:val="005293"/>
              </w:rPr>
              <w:t>ENJA:</w:t>
            </w:r>
          </w:p>
          <w:p w14:paraId="53055EF2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10185B96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08EA3E64" w14:textId="77777777" w:rsidTr="00CA6A61">
        <w:tc>
          <w:tcPr>
            <w:tcW w:w="3256" w:type="dxa"/>
          </w:tcPr>
          <w:p w14:paraId="321591DB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 w:rsidRPr="00CA6A61">
              <w:rPr>
                <w:rFonts w:ascii="Calibri" w:hAnsi="Calibri"/>
                <w:b/>
                <w:color w:val="005293"/>
              </w:rPr>
              <w:t>BROJ TELEFONA:</w:t>
            </w:r>
          </w:p>
          <w:p w14:paraId="00894020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2C6DBCA1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7A0C6F3F" w14:textId="77777777" w:rsidTr="00CA6A61">
        <w:tc>
          <w:tcPr>
            <w:tcW w:w="3256" w:type="dxa"/>
          </w:tcPr>
          <w:p w14:paraId="1D682F66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 w:rsidRPr="00CA6A61">
              <w:rPr>
                <w:rFonts w:ascii="Calibri" w:hAnsi="Calibri"/>
                <w:b/>
                <w:color w:val="005293"/>
              </w:rPr>
              <w:t>E-MAIL ADRESA:</w:t>
            </w:r>
          </w:p>
          <w:p w14:paraId="40EF2C91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328D83F7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6A50E695" w14:textId="77777777" w:rsidTr="00CA6A61">
        <w:tc>
          <w:tcPr>
            <w:tcW w:w="3256" w:type="dxa"/>
          </w:tcPr>
          <w:p w14:paraId="4A14BFE5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 w:rsidRPr="00CA6A61">
              <w:rPr>
                <w:rFonts w:ascii="Calibri" w:hAnsi="Calibri"/>
                <w:b/>
                <w:color w:val="005293"/>
              </w:rPr>
              <w:t>PREBIVALIŠTE:</w:t>
            </w:r>
          </w:p>
          <w:p w14:paraId="19127F59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75AC33EC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239A98F6" w14:textId="77777777" w:rsidTr="00CA6A61">
        <w:tc>
          <w:tcPr>
            <w:tcW w:w="3256" w:type="dxa"/>
          </w:tcPr>
          <w:p w14:paraId="3CAADA17" w14:textId="77777777" w:rsid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 w:rsidRPr="00CA6A61">
              <w:rPr>
                <w:rFonts w:ascii="Calibri" w:hAnsi="Calibri"/>
                <w:b/>
                <w:color w:val="005293"/>
              </w:rPr>
              <w:t>MJESTO STUDIRANJA:</w:t>
            </w:r>
          </w:p>
          <w:p w14:paraId="017D76C8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454282A4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0F2F7ABC" w14:textId="77777777" w:rsidTr="00CA6A61">
        <w:tc>
          <w:tcPr>
            <w:tcW w:w="3256" w:type="dxa"/>
          </w:tcPr>
          <w:p w14:paraId="7CEAC9F7" w14:textId="77777777" w:rsid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 w:rsidRPr="00CA6A61">
              <w:rPr>
                <w:rFonts w:ascii="Calibri" w:hAnsi="Calibri"/>
                <w:b/>
                <w:color w:val="005293"/>
              </w:rPr>
              <w:t>FAKULTET I BROJ INDEKSA:</w:t>
            </w:r>
          </w:p>
          <w:p w14:paraId="5652F633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47BBEAE7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3F7EB3E1" w14:textId="77777777" w:rsidTr="00CA6A61">
        <w:tc>
          <w:tcPr>
            <w:tcW w:w="10165" w:type="dxa"/>
            <w:gridSpan w:val="2"/>
          </w:tcPr>
          <w:p w14:paraId="2B843778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  <w:p w14:paraId="0A50C0C7" w14:textId="4F2A231C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 w:rsidRPr="00CA6A61">
              <w:rPr>
                <w:rFonts w:ascii="Calibri" w:hAnsi="Calibri"/>
                <w:b/>
                <w:color w:val="005293"/>
              </w:rPr>
              <w:t xml:space="preserve">PRIJAVLJUJEM SE ZA </w:t>
            </w:r>
            <w:r w:rsidR="00493B89">
              <w:rPr>
                <w:rFonts w:ascii="Calibri" w:hAnsi="Calibri"/>
                <w:b/>
                <w:color w:val="005293"/>
              </w:rPr>
              <w:t>TAKMIČENJE</w:t>
            </w:r>
            <w:r w:rsidR="00493B89" w:rsidRPr="00CA6A61">
              <w:rPr>
                <w:rFonts w:ascii="Calibri" w:hAnsi="Calibri"/>
                <w:b/>
                <w:color w:val="005293"/>
              </w:rPr>
              <w:t xml:space="preserve"> </w:t>
            </w:r>
            <w:r w:rsidRPr="00CA6A61">
              <w:rPr>
                <w:rFonts w:ascii="Calibri" w:hAnsi="Calibri"/>
                <w:b/>
                <w:color w:val="005293"/>
              </w:rPr>
              <w:t>IZ _____________________________JEZIKA.</w:t>
            </w:r>
          </w:p>
          <w:p w14:paraId="57003F06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</w:tr>
      <w:tr w:rsidR="0020569B" w:rsidRPr="00CA6A61" w14:paraId="6A7E7C53" w14:textId="77777777" w:rsidTr="00CA6A61">
        <w:tc>
          <w:tcPr>
            <w:tcW w:w="10165" w:type="dxa"/>
            <w:gridSpan w:val="2"/>
          </w:tcPr>
          <w:p w14:paraId="2277D6F7" w14:textId="3576B85D" w:rsidR="0020569B" w:rsidRPr="00CA6A61" w:rsidRDefault="00762107" w:rsidP="00762107">
            <w:pPr>
              <w:spacing w:before="0" w:after="0" w:line="276" w:lineRule="auto"/>
              <w:ind w:left="0" w:right="0"/>
              <w:jc w:val="both"/>
              <w:rPr>
                <w:rFonts w:ascii="Calibri" w:hAnsi="Calibri"/>
                <w:b/>
                <w:color w:val="005293"/>
              </w:rPr>
            </w:pPr>
            <w:r>
              <w:rPr>
                <w:rFonts w:ascii="Calibri" w:hAnsi="Calibri"/>
                <w:b/>
                <w:color w:val="005293"/>
              </w:rPr>
              <w:t>DOSTAVLJANJEM OVOG PRIJAVNOG OBRASCA DAJEM SVOJU S</w:t>
            </w:r>
            <w:r w:rsidR="00A10E2B">
              <w:rPr>
                <w:rFonts w:ascii="Calibri" w:hAnsi="Calibri"/>
                <w:b/>
                <w:color w:val="005293"/>
              </w:rPr>
              <w:t>U</w:t>
            </w:r>
            <w:r>
              <w:rPr>
                <w:rFonts w:ascii="Calibri" w:hAnsi="Calibri"/>
                <w:b/>
                <w:color w:val="005293"/>
              </w:rPr>
              <w:t>GLASNOST DA DIREKCIJA ZA E</w:t>
            </w:r>
            <w:r w:rsidR="00A10E2B">
              <w:rPr>
                <w:rFonts w:ascii="Calibri" w:hAnsi="Calibri"/>
                <w:b/>
                <w:color w:val="005293"/>
              </w:rPr>
              <w:t>U</w:t>
            </w:r>
            <w:r>
              <w:rPr>
                <w:rFonts w:ascii="Calibri" w:hAnsi="Calibri"/>
                <w:b/>
                <w:color w:val="005293"/>
              </w:rPr>
              <w:t xml:space="preserve">ROPSKE INTEGRACIJA OBRAĐUJE MOJE GORE NAVEDENE </w:t>
            </w:r>
            <w:r w:rsidR="00A10E2B">
              <w:rPr>
                <w:rFonts w:ascii="Calibri" w:hAnsi="Calibri"/>
                <w:b/>
                <w:color w:val="005293"/>
              </w:rPr>
              <w:t>OSOBNE</w:t>
            </w:r>
            <w:r>
              <w:rPr>
                <w:rFonts w:ascii="Calibri" w:hAnsi="Calibri"/>
                <w:b/>
                <w:color w:val="005293"/>
              </w:rPr>
              <w:t xml:space="preserve"> PODATKE, FOTOGRAFIJU I IZJAVU, U SVRHU REALIZACIJE ONLINE TAKMIČENJA U PREVOĐENJU I </w:t>
            </w:r>
            <w:r w:rsidR="00BB4EAB">
              <w:rPr>
                <w:rFonts w:ascii="Calibri" w:hAnsi="Calibri"/>
                <w:b/>
                <w:color w:val="005293"/>
              </w:rPr>
              <w:t xml:space="preserve">KORISTI U SVRHU </w:t>
            </w:r>
            <w:bookmarkStart w:id="0" w:name="_GoBack"/>
            <w:bookmarkEnd w:id="0"/>
            <w:r>
              <w:rPr>
                <w:rFonts w:ascii="Calibri" w:hAnsi="Calibri"/>
                <w:b/>
                <w:color w:val="005293"/>
              </w:rPr>
              <w:t xml:space="preserve">PROMOCIJE. </w:t>
            </w:r>
          </w:p>
        </w:tc>
      </w:tr>
    </w:tbl>
    <w:p w14:paraId="30924BB8" w14:textId="77777777" w:rsidR="003B153F" w:rsidRPr="00473700" w:rsidRDefault="00473700" w:rsidP="00762107">
      <w:pPr>
        <w:ind w:left="0"/>
        <w:rPr>
          <w:color w:val="auto"/>
        </w:rPr>
      </w:pPr>
      <w:r w:rsidRPr="00473700">
        <w:rPr>
          <w:rFonts w:ascii="Cambria" w:hAnsi="Cambria"/>
          <w:noProof/>
          <w:color w:val="auto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6FA144" wp14:editId="108A9C3A">
                <wp:simplePos x="0" y="0"/>
                <wp:positionH relativeFrom="column">
                  <wp:posOffset>-466725</wp:posOffset>
                </wp:positionH>
                <wp:positionV relativeFrom="paragraph">
                  <wp:posOffset>1501140</wp:posOffset>
                </wp:positionV>
                <wp:extent cx="7772400" cy="163830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638300"/>
                          <a:chOff x="0" y="0"/>
                          <a:chExt cx="7772400" cy="1638300"/>
                        </a:xfrm>
                      </wpg:grpSpPr>
                      <wps:wsp>
                        <wps:cNvPr id="3" name="Rectangle"/>
                        <wps:cNvSpPr/>
                        <wps:spPr>
                          <a:xfrm>
                            <a:off x="0" y="0"/>
                            <a:ext cx="7772400" cy="1638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619125"/>
                            <a:ext cx="15811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571500"/>
                            <a:ext cx="14668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" y="485775"/>
                            <a:ext cx="2085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343020" id="Group 21" o:spid="_x0000_s1026" style="position:absolute;margin-left:-36.75pt;margin-top:118.2pt;width:612pt;height:129pt;z-index:251662336" coordsize="77724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">
                <v:rect id="Rectangle" o:spid="_x0000_s1027" style="position:absolute;width:77724;height:16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" fillcolor="#005293 [3205]" stroked="f" strokeweight="1pt">
                  <v:stroke miterlimit="4"/>
                  <v:textbox inset="3pt,3pt,3pt,3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55816;top:6191;width:15812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">
                  <v:imagedata r:id="rId16" o:title=""/>
                  <v:path arrowok="t"/>
                </v:shape>
                <v:shape id="Picture 18" o:spid="_x0000_s1029" type="#_x0000_t75" style="position:absolute;left:32575;top:5715;width:14669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">
                  <v:imagedata r:id="rId17" o:title=""/>
                  <v:path arrowok="t"/>
                </v:shape>
                <v:shape id="Picture 20" o:spid="_x0000_s1030" type="#_x0000_t75" style="position:absolute;left:4762;top:4857;width:20860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">
                  <v:imagedata r:id="rId18" o:title=""/>
                  <v:path arrowok="t"/>
                </v:shape>
              </v:group>
            </w:pict>
          </mc:Fallback>
        </mc:AlternateContent>
      </w:r>
    </w:p>
    <w:sectPr w:rsidR="003B153F" w:rsidRPr="00473700" w:rsidSect="00473700">
      <w:pgSz w:w="12240" w:h="15840" w:code="1"/>
      <w:pgMar w:top="284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5CFB5" w14:textId="77777777" w:rsidR="006335FF" w:rsidRDefault="006335FF" w:rsidP="00195A12">
      <w:pPr>
        <w:spacing w:before="0" w:after="0"/>
      </w:pPr>
      <w:r>
        <w:separator/>
      </w:r>
    </w:p>
  </w:endnote>
  <w:endnote w:type="continuationSeparator" w:id="0">
    <w:p w14:paraId="190C4721" w14:textId="77777777" w:rsidR="006335FF" w:rsidRDefault="006335FF" w:rsidP="00195A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79C5C" w14:textId="77777777" w:rsidR="006335FF" w:rsidRDefault="006335FF" w:rsidP="00195A12">
      <w:pPr>
        <w:spacing w:before="0" w:after="0"/>
      </w:pPr>
      <w:r>
        <w:separator/>
      </w:r>
    </w:p>
  </w:footnote>
  <w:footnote w:type="continuationSeparator" w:id="0">
    <w:p w14:paraId="4E98AF24" w14:textId="77777777" w:rsidR="006335FF" w:rsidRDefault="006335FF" w:rsidP="00195A1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4D"/>
    <w:rsid w:val="000220AC"/>
    <w:rsid w:val="000C52E6"/>
    <w:rsid w:val="00144812"/>
    <w:rsid w:val="00145F22"/>
    <w:rsid w:val="001768D5"/>
    <w:rsid w:val="00195A12"/>
    <w:rsid w:val="00196AE1"/>
    <w:rsid w:val="001B45BE"/>
    <w:rsid w:val="0020569B"/>
    <w:rsid w:val="002C14AC"/>
    <w:rsid w:val="002C4581"/>
    <w:rsid w:val="002D4E18"/>
    <w:rsid w:val="002E1E7F"/>
    <w:rsid w:val="00366628"/>
    <w:rsid w:val="003B153F"/>
    <w:rsid w:val="003B773B"/>
    <w:rsid w:val="00466411"/>
    <w:rsid w:val="00473700"/>
    <w:rsid w:val="00493B89"/>
    <w:rsid w:val="00542E37"/>
    <w:rsid w:val="00560702"/>
    <w:rsid w:val="00585608"/>
    <w:rsid w:val="005C04A5"/>
    <w:rsid w:val="006335FF"/>
    <w:rsid w:val="00633D66"/>
    <w:rsid w:val="00681260"/>
    <w:rsid w:val="006C2443"/>
    <w:rsid w:val="006C3FD7"/>
    <w:rsid w:val="006C60E6"/>
    <w:rsid w:val="00762107"/>
    <w:rsid w:val="007A6E30"/>
    <w:rsid w:val="007C42F1"/>
    <w:rsid w:val="007C783C"/>
    <w:rsid w:val="008A13D4"/>
    <w:rsid w:val="008B39C1"/>
    <w:rsid w:val="008E73C2"/>
    <w:rsid w:val="008F195C"/>
    <w:rsid w:val="00901353"/>
    <w:rsid w:val="0095332D"/>
    <w:rsid w:val="009A3399"/>
    <w:rsid w:val="00A0414D"/>
    <w:rsid w:val="00A10E2B"/>
    <w:rsid w:val="00A6533C"/>
    <w:rsid w:val="00AD0759"/>
    <w:rsid w:val="00AE5000"/>
    <w:rsid w:val="00B634D1"/>
    <w:rsid w:val="00B97405"/>
    <w:rsid w:val="00BB4EAB"/>
    <w:rsid w:val="00BC4A03"/>
    <w:rsid w:val="00C10472"/>
    <w:rsid w:val="00C11594"/>
    <w:rsid w:val="00C27432"/>
    <w:rsid w:val="00C522B0"/>
    <w:rsid w:val="00CA6A61"/>
    <w:rsid w:val="00CF1D7D"/>
    <w:rsid w:val="00D04D74"/>
    <w:rsid w:val="00D6415F"/>
    <w:rsid w:val="00D71A35"/>
    <w:rsid w:val="00D75E05"/>
    <w:rsid w:val="00DB0433"/>
    <w:rsid w:val="00E42892"/>
    <w:rsid w:val="00E7182C"/>
    <w:rsid w:val="00EA093B"/>
    <w:rsid w:val="00ED435D"/>
    <w:rsid w:val="00EF2793"/>
    <w:rsid w:val="00F35621"/>
    <w:rsid w:val="00F5704A"/>
    <w:rsid w:val="00F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659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o">
    <w:name w:val="Normal"/>
    <w:uiPriority w:val="4"/>
    <w:qFormat/>
    <w:rsid w:val="00195A12"/>
    <w:pPr>
      <w:spacing w:before="120" w:after="120"/>
      <w:ind w:left="1440" w:right="1440"/>
    </w:pPr>
    <w:rPr>
      <w:color w:val="FFFFFF" w:themeColor="background1"/>
    </w:rPr>
  </w:style>
  <w:style w:type="paragraph" w:styleId="Naslov1">
    <w:name w:val="heading 1"/>
    <w:basedOn w:val="Normalno"/>
    <w:next w:val="Normalno"/>
    <w:link w:val="Naslov1Znak"/>
    <w:uiPriority w:val="1"/>
    <w:qFormat/>
    <w:rsid w:val="00ED435D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b/>
      <w:sz w:val="120"/>
      <w:szCs w:val="32"/>
    </w:rPr>
  </w:style>
  <w:style w:type="paragraph" w:styleId="Naslov2">
    <w:name w:val="heading 2"/>
    <w:basedOn w:val="Normalno"/>
    <w:next w:val="Normalno"/>
    <w:link w:val="Naslov2Znak"/>
    <w:uiPriority w:val="2"/>
    <w:qFormat/>
    <w:rsid w:val="007C42F1"/>
    <w:pPr>
      <w:keepNext/>
      <w:keepLines/>
      <w:spacing w:before="240" w:after="240"/>
      <w:outlineLvl w:val="1"/>
    </w:pPr>
    <w:rPr>
      <w:rFonts w:eastAsiaTheme="majorEastAsia" w:cstheme="majorBidi"/>
      <w:b/>
      <w:sz w:val="72"/>
      <w:szCs w:val="26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uiPriority w:val="99"/>
    <w:semiHidden/>
    <w:rsid w:val="005C04A5"/>
    <w:rPr>
      <w:rFonts w:ascii="Times New Roman" w:hAnsi="Times New Roman" w:cs="Times New Roman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BC4A03"/>
    <w:rPr>
      <w:rFonts w:ascii="Times New Roman" w:hAnsi="Times New Roman" w:cs="Times New Roman"/>
      <w:color w:val="FFFFFF" w:themeColor="background1"/>
      <w:sz w:val="18"/>
      <w:szCs w:val="18"/>
    </w:rPr>
  </w:style>
  <w:style w:type="paragraph" w:customStyle="1" w:styleId="GraphicAnchor">
    <w:name w:val="Graphic Anchor"/>
    <w:basedOn w:val="Normalno"/>
    <w:qFormat/>
    <w:rsid w:val="00BC4A03"/>
  </w:style>
  <w:style w:type="table" w:styleId="Koordinatnamreatabele">
    <w:name w:val="Table Grid"/>
    <w:basedOn w:val="Normalnatabela"/>
    <w:uiPriority w:val="39"/>
    <w:rsid w:val="00585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Zadanifontparagrafa"/>
    <w:link w:val="Naslov1"/>
    <w:uiPriority w:val="1"/>
    <w:rsid w:val="00ED435D"/>
    <w:rPr>
      <w:rFonts w:asciiTheme="majorHAnsi" w:eastAsiaTheme="majorEastAsia" w:hAnsiTheme="majorHAnsi" w:cstheme="majorBidi"/>
      <w:b/>
      <w:color w:val="FFFFFF" w:themeColor="background1"/>
      <w:sz w:val="120"/>
      <w:szCs w:val="32"/>
    </w:rPr>
  </w:style>
  <w:style w:type="character" w:styleId="Tekstuvaramjesta">
    <w:name w:val="Placeholder Text"/>
    <w:basedOn w:val="Zadanifontparagrafa"/>
    <w:uiPriority w:val="99"/>
    <w:semiHidden/>
    <w:rsid w:val="0095332D"/>
    <w:rPr>
      <w:color w:val="808080"/>
    </w:rPr>
  </w:style>
  <w:style w:type="character" w:customStyle="1" w:styleId="Naslov2Znak">
    <w:name w:val="Naslov 2 Znak"/>
    <w:basedOn w:val="Zadanifontparagrafa"/>
    <w:link w:val="Naslov2"/>
    <w:uiPriority w:val="2"/>
    <w:rsid w:val="007C42F1"/>
    <w:rPr>
      <w:rFonts w:eastAsiaTheme="majorEastAsia" w:cstheme="majorBidi"/>
      <w:b/>
      <w:color w:val="FFFFFF" w:themeColor="background1"/>
      <w:sz w:val="72"/>
      <w:szCs w:val="26"/>
    </w:rPr>
  </w:style>
  <w:style w:type="paragraph" w:customStyle="1" w:styleId="Text">
    <w:name w:val="Text"/>
    <w:basedOn w:val="Normalno"/>
    <w:uiPriority w:val="5"/>
    <w:qFormat/>
    <w:rsid w:val="007C42F1"/>
    <w:pPr>
      <w:spacing w:after="240"/>
    </w:pPr>
    <w:rPr>
      <w:rFonts w:asciiTheme="majorHAnsi" w:hAnsiTheme="majorHAnsi"/>
      <w:sz w:val="56"/>
    </w:rPr>
  </w:style>
  <w:style w:type="paragraph" w:styleId="Zaglavlje">
    <w:name w:val="header"/>
    <w:basedOn w:val="Normalno"/>
    <w:link w:val="ZaglavljeZnak"/>
    <w:uiPriority w:val="99"/>
    <w:semiHidden/>
    <w:rsid w:val="00195A12"/>
    <w:pPr>
      <w:tabs>
        <w:tab w:val="center" w:pos="4680"/>
        <w:tab w:val="right" w:pos="9360"/>
      </w:tabs>
      <w:spacing w:before="0" w:after="0"/>
    </w:pPr>
  </w:style>
  <w:style w:type="character" w:customStyle="1" w:styleId="ZaglavljeZnak">
    <w:name w:val="Zaglavlje Znak"/>
    <w:basedOn w:val="Zadanifontparagrafa"/>
    <w:link w:val="Zaglavlje"/>
    <w:uiPriority w:val="99"/>
    <w:semiHidden/>
    <w:rsid w:val="00195A12"/>
    <w:rPr>
      <w:color w:val="FFFFFF" w:themeColor="background1"/>
    </w:rPr>
  </w:style>
  <w:style w:type="paragraph" w:styleId="Podnoje">
    <w:name w:val="footer"/>
    <w:basedOn w:val="Normalno"/>
    <w:link w:val="PodnojeZnak"/>
    <w:uiPriority w:val="99"/>
    <w:semiHidden/>
    <w:rsid w:val="00195A12"/>
    <w:pPr>
      <w:tabs>
        <w:tab w:val="center" w:pos="4680"/>
        <w:tab w:val="right" w:pos="9360"/>
      </w:tabs>
      <w:spacing w:before="0" w:after="0"/>
    </w:pPr>
  </w:style>
  <w:style w:type="character" w:customStyle="1" w:styleId="PodnojeZnak">
    <w:name w:val="Podnožje Znak"/>
    <w:basedOn w:val="Zadanifontparagrafa"/>
    <w:link w:val="Podnoje"/>
    <w:uiPriority w:val="99"/>
    <w:semiHidden/>
    <w:rsid w:val="00195A12"/>
    <w:rPr>
      <w:color w:val="FFFFFF" w:themeColor="background1"/>
    </w:rPr>
  </w:style>
  <w:style w:type="character" w:styleId="Hiperveza">
    <w:name w:val="Hyperlink"/>
    <w:basedOn w:val="Zadanifontparagrafa"/>
    <w:uiPriority w:val="99"/>
    <w:semiHidden/>
    <w:rsid w:val="00473700"/>
    <w:rPr>
      <w:color w:val="0000FF" w:themeColor="hyperlink"/>
      <w:u w:val="single"/>
    </w:rPr>
  </w:style>
  <w:style w:type="table" w:customStyle="1" w:styleId="TableGrid1">
    <w:name w:val="Table Grid1"/>
    <w:basedOn w:val="Normalnatabela"/>
    <w:next w:val="Koordinatnamreatabele"/>
    <w:uiPriority w:val="39"/>
    <w:rsid w:val="00CA6A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paragrafa"/>
    <w:uiPriority w:val="99"/>
    <w:semiHidden/>
    <w:rsid w:val="007A6E30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rsid w:val="007A6E30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7A6E30"/>
    <w:rPr>
      <w:color w:val="FFFFFF" w:themeColor="background1"/>
      <w:sz w:val="20"/>
      <w:szCs w:val="20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7A6E30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7A6E30"/>
    <w:rPr>
      <w:b/>
      <w:bCs/>
      <w:color w:val="FFFFFF" w:themeColor="background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a.babic\AppData\Roaming\Microsoft\Templates\Lady%20Liberty%20Fourth%20of%20July%20flyer.dotx" TargetMode="External"/></Relationships>
</file>

<file path=word/theme/theme1.xml><?xml version="1.0" encoding="utf-8"?>
<a:theme xmlns:a="http://schemas.openxmlformats.org/drawingml/2006/main" name="4th of July Flyer">
  <a:themeElements>
    <a:clrScheme name="Custom 12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1334"/>
      </a:accent1>
      <a:accent2>
        <a:srgbClr val="005293"/>
      </a:accent2>
      <a:accent3>
        <a:srgbClr val="0076C0"/>
      </a:accent3>
      <a:accent4>
        <a:srgbClr val="009DC1"/>
      </a:accent4>
      <a:accent5>
        <a:srgbClr val="FF1B3B"/>
      </a:accent5>
      <a:accent6>
        <a:srgbClr val="EF5FA7"/>
      </a:accent6>
      <a:hlink>
        <a:srgbClr val="0000FF"/>
      </a:hlink>
      <a:folHlink>
        <a:srgbClr val="FF00FF"/>
      </a:folHlink>
    </a:clrScheme>
    <a:fontScheme name="Tw Cen MT-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4th of July Flyer" id="{8CBD513B-B7B7-764C-BD9C-30A4358CE483}" vid="{525B3049-7FE6-1445-AF65-D031D864D9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D823-13AA-4FB6-8D6F-85DCA4675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08D97-3577-4CE7-9023-4AEFF1D7B22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C0186ED-7778-4258-A6C7-29B7B9CF4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BAC5AA-BD27-432C-AD62-1721C090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Lady Liberty Fourth of July flyer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2020-09-24T09:06:00Z</dcterms:created>
  <dcterms:modified xsi:type="dcterms:W3CDTF">2020-09-24T12:06:00Z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