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494B" w14:textId="77777777" w:rsidR="00473700" w:rsidRPr="00425FFA" w:rsidRDefault="00473700" w:rsidP="00473700">
      <w:pPr>
        <w:spacing w:before="0" w:after="0"/>
        <w:ind w:left="0" w:right="0"/>
        <w:rPr>
          <w:rFonts w:ascii="Cambria" w:hAnsi="Cambria"/>
          <w:color w:val="auto"/>
          <w:sz w:val="22"/>
          <w:szCs w:val="22"/>
          <w:lang w:val="sr-Cyrl-BA"/>
        </w:rPr>
      </w:pPr>
    </w:p>
    <w:p w14:paraId="42679C63" w14:textId="60563CE6" w:rsidR="000C52E6" w:rsidRDefault="000C52E6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676B28DB" w14:textId="150B4994" w:rsidR="00EF2793" w:rsidRDefault="00EF2793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6D127B72" w14:textId="77777777" w:rsidR="00EF2793" w:rsidRDefault="00EF2793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1BE74926" w14:textId="77777777" w:rsidR="000C52E6" w:rsidRDefault="000C52E6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12EDFFB7" w14:textId="70D95883" w:rsidR="00CA6A61" w:rsidRPr="002C4581" w:rsidRDefault="00DE3E5A" w:rsidP="00DE3E5A">
      <w:pPr>
        <w:rPr>
          <w:rFonts w:ascii="Cambria" w:hAnsi="Cambria"/>
          <w:b/>
          <w:color w:val="005293"/>
          <w:sz w:val="32"/>
          <w:szCs w:val="32"/>
        </w:rPr>
      </w:pPr>
      <w:r w:rsidRPr="002C4581">
        <w:rPr>
          <w:rFonts w:ascii="Cambria" w:hAnsi="Cambria"/>
          <w:b/>
          <w:color w:val="005293"/>
          <w:sz w:val="32"/>
          <w:szCs w:val="32"/>
        </w:rPr>
        <w:t xml:space="preserve">ПРИЈАВНИ </w:t>
      </w:r>
      <w:r>
        <w:rPr>
          <w:rFonts w:ascii="Cambria" w:hAnsi="Cambria"/>
          <w:b/>
          <w:color w:val="005293"/>
          <w:sz w:val="32"/>
          <w:szCs w:val="32"/>
        </w:rPr>
        <w:t xml:space="preserve">ОБРАЗАЦ </w:t>
      </w:r>
      <w:r w:rsidRPr="002C4581">
        <w:rPr>
          <w:rFonts w:ascii="Cambria" w:hAnsi="Cambria"/>
          <w:b/>
          <w:color w:val="005293"/>
          <w:sz w:val="32"/>
          <w:szCs w:val="32"/>
        </w:rPr>
        <w:t>ЗА</w:t>
      </w:r>
      <w:r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2C4581">
        <w:rPr>
          <w:rFonts w:ascii="Cambria" w:hAnsi="Cambria"/>
          <w:b/>
          <w:color w:val="005293"/>
          <w:sz w:val="32"/>
          <w:szCs w:val="32"/>
        </w:rPr>
        <w:t>ОНЛ</w:t>
      </w:r>
      <w:r>
        <w:rPr>
          <w:rFonts w:ascii="Cambria" w:hAnsi="Cambria"/>
          <w:b/>
          <w:color w:val="005293"/>
          <w:sz w:val="32"/>
          <w:szCs w:val="32"/>
        </w:rPr>
        <w:t xml:space="preserve">АЈН 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>ТАКМИЧЕЊЕ</w:t>
      </w:r>
      <w:r w:rsidR="00CA6A61" w:rsidRPr="002C4581">
        <w:rPr>
          <w:rFonts w:ascii="Cambria" w:hAnsi="Cambria"/>
          <w:b/>
          <w:color w:val="005293"/>
          <w:sz w:val="32"/>
          <w:szCs w:val="32"/>
        </w:rPr>
        <w:t xml:space="preserve"> </w:t>
      </w:r>
    </w:p>
    <w:p w14:paraId="10FEE5DC" w14:textId="08A3E9A5" w:rsidR="00DE3E5A" w:rsidRDefault="00DE3E5A" w:rsidP="0016340F">
      <w:r w:rsidRPr="002C4581">
        <w:rPr>
          <w:rFonts w:ascii="Cambria" w:hAnsi="Cambria"/>
          <w:b/>
          <w:color w:val="005293"/>
          <w:sz w:val="32"/>
          <w:szCs w:val="32"/>
        </w:rPr>
        <w:t>СТУДЕНАТА ЕНГЛЕСКОГ</w:t>
      </w:r>
      <w:r w:rsidR="00CA6A61" w:rsidRPr="002C4581">
        <w:rPr>
          <w:rFonts w:ascii="Cambria" w:hAnsi="Cambria"/>
          <w:b/>
          <w:color w:val="005293"/>
          <w:sz w:val="32"/>
          <w:szCs w:val="32"/>
        </w:rPr>
        <w:t xml:space="preserve">, 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>ЊЕМАЧКОГ</w:t>
      </w:r>
      <w:r w:rsidR="00CA6A61" w:rsidRPr="002C4581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2C4581">
        <w:rPr>
          <w:rFonts w:ascii="Cambria" w:hAnsi="Cambria"/>
          <w:b/>
          <w:color w:val="005293"/>
          <w:sz w:val="32"/>
          <w:szCs w:val="32"/>
        </w:rPr>
        <w:t>И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</w:t>
      </w:r>
      <w:r w:rsidRPr="002C4581">
        <w:rPr>
          <w:rFonts w:ascii="Cambria" w:hAnsi="Cambria"/>
          <w:b/>
          <w:color w:val="005293"/>
          <w:sz w:val="32"/>
          <w:szCs w:val="32"/>
        </w:rPr>
        <w:t>ФРАНЦУСКОГ ЈЕЗИКА</w:t>
      </w:r>
      <w:r>
        <w:rPr>
          <w:rFonts w:ascii="Cambria" w:hAnsi="Cambria"/>
          <w:b/>
          <w:color w:val="005293"/>
          <w:sz w:val="32"/>
          <w:szCs w:val="32"/>
          <w:lang w:val="sr-Cyrl-BA"/>
        </w:rPr>
        <w:t xml:space="preserve"> </w:t>
      </w:r>
      <w:r>
        <w:rPr>
          <w:rFonts w:ascii="Cambria" w:hAnsi="Cambria"/>
          <w:b/>
          <w:color w:val="005293"/>
          <w:sz w:val="32"/>
          <w:szCs w:val="32"/>
        </w:rPr>
        <w:t>ЗА 202</w:t>
      </w:r>
      <w:r w:rsidR="00267D24">
        <w:rPr>
          <w:rFonts w:ascii="Cambria" w:hAnsi="Cambria"/>
          <w:b/>
          <w:color w:val="005293"/>
          <w:sz w:val="32"/>
          <w:szCs w:val="32"/>
        </w:rPr>
        <w:t>1</w:t>
      </w:r>
      <w:r>
        <w:rPr>
          <w:rFonts w:ascii="Cambria" w:hAnsi="Cambria"/>
          <w:b/>
          <w:color w:val="005293"/>
          <w:sz w:val="32"/>
          <w:szCs w:val="32"/>
        </w:rPr>
        <w:t>. ГОДИНУ</w:t>
      </w:r>
    </w:p>
    <w:p w14:paraId="3EFAF423" w14:textId="6B17B389" w:rsidR="00CA6A61" w:rsidRDefault="00CA6A61" w:rsidP="00CA6A61">
      <w:pPr>
        <w:spacing w:before="0" w:after="0"/>
        <w:ind w:left="0" w:right="0"/>
        <w:rPr>
          <w:color w:val="auto"/>
        </w:rPr>
      </w:pPr>
    </w:p>
    <w:p w14:paraId="3C74A900" w14:textId="77777777" w:rsidR="00CA6A61" w:rsidRDefault="00CA6A61" w:rsidP="00CA6A61">
      <w:pPr>
        <w:spacing w:before="0" w:after="0"/>
        <w:ind w:left="0" w:right="0"/>
        <w:rPr>
          <w:color w:val="auto"/>
        </w:rPr>
      </w:pPr>
    </w:p>
    <w:p w14:paraId="62842703" w14:textId="7916A598" w:rsidR="00CA6A61" w:rsidRDefault="00CA6A61" w:rsidP="00CA6A61">
      <w:pPr>
        <w:spacing w:before="0" w:after="0"/>
        <w:ind w:left="0" w:right="0"/>
        <w:jc w:val="both"/>
        <w:rPr>
          <w:color w:val="auto"/>
        </w:rPr>
      </w:pPr>
    </w:p>
    <w:p w14:paraId="74DBA8AF" w14:textId="77777777" w:rsidR="00EF2793" w:rsidRDefault="00EF2793" w:rsidP="00CA6A61">
      <w:pPr>
        <w:spacing w:before="0" w:after="0"/>
        <w:ind w:left="0" w:right="0"/>
        <w:jc w:val="both"/>
        <w:rPr>
          <w:color w:val="auto"/>
        </w:rPr>
      </w:pPr>
    </w:p>
    <w:p w14:paraId="02D978E8" w14:textId="77777777" w:rsidR="00CA6A61" w:rsidRPr="00CA6A61" w:rsidRDefault="00CA6A61" w:rsidP="00CA6A61">
      <w:pPr>
        <w:spacing w:before="0" w:after="0"/>
        <w:ind w:left="0" w:right="0"/>
        <w:rPr>
          <w:color w:val="auto"/>
        </w:rPr>
      </w:pPr>
    </w:p>
    <w:tbl>
      <w:tblPr>
        <w:tblStyle w:val="TableGrid1"/>
        <w:tblW w:w="10165" w:type="dxa"/>
        <w:tblInd w:w="310" w:type="dxa"/>
        <w:tblBorders>
          <w:top w:val="dotted" w:sz="4" w:space="0" w:color="003D6E" w:themeColor="accent2" w:themeShade="BF"/>
          <w:left w:val="dotted" w:sz="4" w:space="0" w:color="003D6E" w:themeColor="accent2" w:themeShade="BF"/>
          <w:bottom w:val="dotted" w:sz="4" w:space="0" w:color="003D6E" w:themeColor="accent2" w:themeShade="BF"/>
          <w:right w:val="dotted" w:sz="4" w:space="0" w:color="003D6E" w:themeColor="accent2" w:themeShade="BF"/>
          <w:insideH w:val="dotted" w:sz="4" w:space="0" w:color="003D6E" w:themeColor="accent2" w:themeShade="BF"/>
          <w:insideV w:val="dotted" w:sz="4" w:space="0" w:color="003D6E" w:themeColor="accent2" w:themeShade="BF"/>
        </w:tblBorders>
        <w:tblLook w:val="04A0" w:firstRow="1" w:lastRow="0" w:firstColumn="1" w:lastColumn="0" w:noHBand="0" w:noVBand="1"/>
      </w:tblPr>
      <w:tblGrid>
        <w:gridCol w:w="3256"/>
        <w:gridCol w:w="6909"/>
      </w:tblGrid>
      <w:tr w:rsidR="00CA6A61" w:rsidRPr="00CA6A61" w14:paraId="118041F8" w14:textId="77777777" w:rsidTr="00CA6A61">
        <w:tc>
          <w:tcPr>
            <w:tcW w:w="3256" w:type="dxa"/>
          </w:tcPr>
          <w:p w14:paraId="5A43CD52" w14:textId="62AC61A1" w:rsidR="00CA6A61" w:rsidRPr="00DE3E5A" w:rsidRDefault="00DE3E5A" w:rsidP="00DE3E5A">
            <w:pPr>
              <w:ind w:left="0"/>
              <w:rPr>
                <w:rFonts w:ascii="Calibri" w:hAnsi="Calibri"/>
                <w:b/>
                <w:color w:val="005293"/>
                <w:lang w:val="sr-Cyrl-BA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ИМЕ И ПРЕЗИМЕ:</w:t>
            </w:r>
          </w:p>
        </w:tc>
        <w:tc>
          <w:tcPr>
            <w:tcW w:w="6909" w:type="dxa"/>
          </w:tcPr>
          <w:p w14:paraId="7628ACF6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117E3720" w14:textId="77777777" w:rsidTr="00CA6A61">
        <w:tc>
          <w:tcPr>
            <w:tcW w:w="3256" w:type="dxa"/>
          </w:tcPr>
          <w:p w14:paraId="006F9074" w14:textId="0DE3530E" w:rsidR="00CA6A61" w:rsidRP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ДАТУМ РОЂЕЊА</w:t>
            </w:r>
            <w:r w:rsidR="00CA6A61" w:rsidRPr="00CA6A61">
              <w:rPr>
                <w:rFonts w:ascii="Calibri" w:hAnsi="Calibri"/>
                <w:b/>
                <w:color w:val="005293"/>
              </w:rPr>
              <w:t>:</w:t>
            </w:r>
          </w:p>
          <w:p w14:paraId="53055EF2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10185B96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08EA3E64" w14:textId="77777777" w:rsidTr="00CA6A61">
        <w:tc>
          <w:tcPr>
            <w:tcW w:w="3256" w:type="dxa"/>
          </w:tcPr>
          <w:p w14:paraId="321591DB" w14:textId="269E47A8" w:rsidR="00CA6A61" w:rsidRP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БРОЈ ТЕЛЕФОНА</w:t>
            </w:r>
            <w:r w:rsidR="00CA6A61" w:rsidRPr="00CA6A61">
              <w:rPr>
                <w:rFonts w:ascii="Calibri" w:hAnsi="Calibri"/>
                <w:b/>
                <w:color w:val="005293"/>
              </w:rPr>
              <w:t>:</w:t>
            </w:r>
          </w:p>
          <w:p w14:paraId="00894020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2C6DBCA1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7A0C6F3F" w14:textId="77777777" w:rsidTr="00CA6A61">
        <w:tc>
          <w:tcPr>
            <w:tcW w:w="3256" w:type="dxa"/>
          </w:tcPr>
          <w:p w14:paraId="1D682F66" w14:textId="7C91FA65" w:rsidR="00CA6A61" w:rsidRP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ИМЕЈЛ</w:t>
            </w:r>
            <w:r w:rsidR="00425FFA">
              <w:rPr>
                <w:rFonts w:ascii="Calibri" w:hAnsi="Calibri"/>
                <w:b/>
                <w:color w:val="005293"/>
                <w:lang w:val="sr-Cyrl-BA"/>
              </w:rPr>
              <w:t>-</w:t>
            </w:r>
            <w:r w:rsidR="00CA6A61" w:rsidRPr="00CA6A61">
              <w:rPr>
                <w:rFonts w:ascii="Calibri" w:hAnsi="Calibri"/>
                <w:b/>
                <w:color w:val="005293"/>
              </w:rPr>
              <w:t xml:space="preserve">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АДРЕСА</w:t>
            </w:r>
            <w:r w:rsidR="00CA6A61" w:rsidRPr="00CA6A61">
              <w:rPr>
                <w:rFonts w:ascii="Calibri" w:hAnsi="Calibri"/>
                <w:b/>
                <w:color w:val="005293"/>
              </w:rPr>
              <w:t>:</w:t>
            </w:r>
          </w:p>
          <w:p w14:paraId="40EF2C91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328D83F7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6A50E695" w14:textId="77777777" w:rsidTr="00CA6A61">
        <w:tc>
          <w:tcPr>
            <w:tcW w:w="3256" w:type="dxa"/>
          </w:tcPr>
          <w:p w14:paraId="4A14BFE5" w14:textId="2125BEBB" w:rsidR="00CA6A61" w:rsidRP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ПРЕБИВАЛИШТЕ</w:t>
            </w:r>
            <w:r w:rsidR="00CA6A61" w:rsidRPr="00CA6A61">
              <w:rPr>
                <w:rFonts w:ascii="Calibri" w:hAnsi="Calibri"/>
                <w:b/>
                <w:color w:val="005293"/>
              </w:rPr>
              <w:t>:</w:t>
            </w:r>
          </w:p>
          <w:p w14:paraId="19127F59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75AC33EC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239A98F6" w14:textId="77777777" w:rsidTr="00CA6A61">
        <w:tc>
          <w:tcPr>
            <w:tcW w:w="3256" w:type="dxa"/>
          </w:tcPr>
          <w:p w14:paraId="3CAADA17" w14:textId="3EF79058" w:rsid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МЈЕСТО СТУДИРАЊА</w:t>
            </w:r>
            <w:r w:rsidR="00CA6A61" w:rsidRPr="00CA6A61">
              <w:rPr>
                <w:rFonts w:ascii="Calibri" w:hAnsi="Calibri"/>
                <w:b/>
                <w:color w:val="005293"/>
              </w:rPr>
              <w:t>:</w:t>
            </w:r>
          </w:p>
          <w:p w14:paraId="017D76C8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54282A4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0F2F7ABC" w14:textId="77777777" w:rsidTr="00CA6A61">
        <w:tc>
          <w:tcPr>
            <w:tcW w:w="3256" w:type="dxa"/>
          </w:tcPr>
          <w:p w14:paraId="7CEAC9F7" w14:textId="153F29A6" w:rsid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ФАКУЛТЕТ</w:t>
            </w:r>
            <w:r w:rsidR="00CA6A61" w:rsidRPr="00CA6A61">
              <w:rPr>
                <w:rFonts w:ascii="Calibri" w:hAnsi="Calibri"/>
                <w:b/>
                <w:color w:val="005293"/>
              </w:rPr>
              <w:t xml:space="preserve">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И БРОЈ ИНДЕКСА</w:t>
            </w:r>
            <w:r w:rsidR="00CA6A61" w:rsidRPr="00CA6A61">
              <w:rPr>
                <w:rFonts w:ascii="Calibri" w:hAnsi="Calibri"/>
                <w:b/>
                <w:color w:val="005293"/>
              </w:rPr>
              <w:t>:</w:t>
            </w:r>
          </w:p>
          <w:p w14:paraId="5652F633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7BBEAE7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3F7EB3E1" w14:textId="77777777" w:rsidTr="00CA6A61">
        <w:tc>
          <w:tcPr>
            <w:tcW w:w="10165" w:type="dxa"/>
            <w:gridSpan w:val="2"/>
          </w:tcPr>
          <w:p w14:paraId="2B843778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  <w:p w14:paraId="0A50C0C7" w14:textId="4E8C01FD" w:rsidR="00CA6A61" w:rsidRPr="00CA6A61" w:rsidRDefault="00DE3E5A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ПРИЈАВЉУЈЕМ СЕ ЗА</w:t>
            </w:r>
            <w:r w:rsidR="00CA6A61" w:rsidRPr="00CA6A61">
              <w:rPr>
                <w:rFonts w:ascii="Calibri" w:hAnsi="Calibri"/>
                <w:b/>
                <w:color w:val="005293"/>
              </w:rPr>
              <w:t xml:space="preserve">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ТАКМИЧЕЊЕ</w:t>
            </w:r>
            <w:r w:rsidR="00493B89" w:rsidRPr="00CA6A61">
              <w:rPr>
                <w:rFonts w:ascii="Calibri" w:hAnsi="Calibri"/>
                <w:b/>
                <w:color w:val="005293"/>
              </w:rPr>
              <w:t xml:space="preserve">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ИЗ</w:t>
            </w:r>
            <w:r w:rsidR="00CA6A61" w:rsidRPr="00CA6A61">
              <w:rPr>
                <w:rFonts w:ascii="Calibri" w:hAnsi="Calibri"/>
                <w:b/>
                <w:color w:val="005293"/>
              </w:rPr>
              <w:t xml:space="preserve"> _____________________________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ЈЕЗИКА</w:t>
            </w:r>
            <w:r w:rsidR="00CA6A61" w:rsidRPr="00CA6A61">
              <w:rPr>
                <w:rFonts w:ascii="Calibri" w:hAnsi="Calibri"/>
                <w:b/>
                <w:color w:val="005293"/>
              </w:rPr>
              <w:t>.</w:t>
            </w:r>
          </w:p>
          <w:p w14:paraId="57003F06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</w:tr>
      <w:tr w:rsidR="0020569B" w:rsidRPr="00CA6A61" w14:paraId="6A7E7C53" w14:textId="77777777" w:rsidTr="00CA6A61">
        <w:tc>
          <w:tcPr>
            <w:tcW w:w="10165" w:type="dxa"/>
            <w:gridSpan w:val="2"/>
          </w:tcPr>
          <w:p w14:paraId="2277D6F7" w14:textId="192005FA" w:rsidR="0020569B" w:rsidRPr="00CA6A61" w:rsidRDefault="00DE3E5A" w:rsidP="00762107">
            <w:pPr>
              <w:spacing w:before="0" w:after="0" w:line="276" w:lineRule="auto"/>
              <w:ind w:left="0" w:right="0"/>
              <w:jc w:val="both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  <w:lang w:val="sr-Cyrl-BA"/>
              </w:rPr>
              <w:t>ДОСТАВЉАЊЕМ ОВОГ ПРИЈАВНОГ ОБРАСЦА ДАЈЕМ СВОЈУ САГЛАСНОСТ ДА ДИРЕКЦИЈА ЗА ЕВРОПСКЕ ИНТЕГРАЦИЈЕ ОБРАЂУЈЕ МОЈЕ ГОРЕ НАВЕДЕНЕ ЛИЧНЕ ПОДАТКЕ</w:t>
            </w:r>
            <w:r w:rsidR="00762107">
              <w:rPr>
                <w:rFonts w:ascii="Calibri" w:hAnsi="Calibri"/>
                <w:b/>
                <w:color w:val="005293"/>
              </w:rPr>
              <w:t xml:space="preserve">,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ФОТОГРАФИЈУ И ИЗЈАВУ</w:t>
            </w:r>
            <w:r w:rsidR="00762107">
              <w:rPr>
                <w:rFonts w:ascii="Calibri" w:hAnsi="Calibri"/>
                <w:b/>
                <w:color w:val="005293"/>
              </w:rPr>
              <w:t xml:space="preserve">,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 xml:space="preserve">У СВРХУ </w:t>
            </w:r>
            <w:r w:rsidR="00762107">
              <w:rPr>
                <w:rFonts w:ascii="Calibri" w:hAnsi="Calibri"/>
                <w:b/>
                <w:color w:val="005293"/>
              </w:rPr>
              <w:t xml:space="preserve">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 xml:space="preserve">РЕАЛИЗАЦИЈЕ ОНЛАЈН ТАКМИЧЕЊА У ПРЕВОЂЕЊУ И </w:t>
            </w:r>
            <w:r w:rsidR="00425FFA">
              <w:rPr>
                <w:rFonts w:ascii="Calibri" w:hAnsi="Calibri"/>
                <w:b/>
                <w:color w:val="005293"/>
                <w:lang w:val="sr-Cyrl-BA"/>
              </w:rPr>
              <w:t xml:space="preserve">КОРИСТИ У СВРХУ </w:t>
            </w:r>
            <w:r>
              <w:rPr>
                <w:rFonts w:ascii="Calibri" w:hAnsi="Calibri"/>
                <w:b/>
                <w:color w:val="005293"/>
                <w:lang w:val="sr-Cyrl-BA"/>
              </w:rPr>
              <w:t>ПРОМОЦИЈЕ</w:t>
            </w:r>
            <w:r w:rsidR="00762107">
              <w:rPr>
                <w:rFonts w:ascii="Calibri" w:hAnsi="Calibri"/>
                <w:b/>
                <w:color w:val="005293"/>
              </w:rPr>
              <w:t xml:space="preserve">. </w:t>
            </w:r>
          </w:p>
        </w:tc>
      </w:tr>
    </w:tbl>
    <w:p w14:paraId="30924BB8" w14:textId="77777777" w:rsidR="003B153F" w:rsidRPr="00473700" w:rsidRDefault="00473700" w:rsidP="00762107">
      <w:pPr>
        <w:ind w:left="0"/>
        <w:rPr>
          <w:color w:val="auto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6FA144" wp14:editId="108A9C3A">
                <wp:simplePos x="0" y="0"/>
                <wp:positionH relativeFrom="column">
                  <wp:posOffset>-466725</wp:posOffset>
                </wp:positionH>
                <wp:positionV relativeFrom="paragraph">
                  <wp:posOffset>1501140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43020" id="Group 21" o:spid="_x0000_s1026" style="position:absolute;margin-left:-36.75pt;margin-top:118.2pt;width:612pt;height:129pt;z-index:251662336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">
                  <v:imagedata r:id="rId16" o:title=""/>
                  <v:path arrowok="t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vI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1j5RQbQi18AAAD//wMAUEsBAi0AFAAGAAgAAAAhANvh9svuAAAAhQEAABMAAAAAAAAA&#10;AAAAAAAAAAAAAFtDb250ZW50X1R5cGVzXS54bWxQSwECLQAUAAYACAAAACEAWvQsW78AAAAVAQAA&#10;CwAAAAAAAAAAAAAAAAAfAQAAX3JlbHMvLnJlbHNQSwECLQAUAAYACAAAACEAdcS7yMYAAADbAAAA&#10;DwAAAAAAAAAAAAAAAAAHAgAAZHJzL2Rvd25yZXYueG1sUEsFBgAAAAADAAMAtwAAAPoCAAAAAA==&#10;">
                  <v:imagedata r:id="rId17" o:title=""/>
                  <v:path arrowok="t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">
                  <v:imagedata r:id="rId18" o:title=""/>
                  <v:path arrowok="t"/>
                </v:shape>
              </v:group>
            </w:pict>
          </mc:Fallback>
        </mc:AlternateContent>
      </w:r>
    </w:p>
    <w:sectPr w:rsidR="003B153F" w:rsidRPr="00473700" w:rsidSect="00473700"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D2E8" w14:textId="77777777" w:rsidR="00592D6F" w:rsidRDefault="00592D6F" w:rsidP="00195A12">
      <w:pPr>
        <w:spacing w:before="0" w:after="0"/>
      </w:pPr>
      <w:r>
        <w:separator/>
      </w:r>
    </w:p>
  </w:endnote>
  <w:endnote w:type="continuationSeparator" w:id="0">
    <w:p w14:paraId="39383024" w14:textId="77777777" w:rsidR="00592D6F" w:rsidRDefault="00592D6F" w:rsidP="00195A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A00B" w14:textId="77777777" w:rsidR="00592D6F" w:rsidRDefault="00592D6F" w:rsidP="00195A12">
      <w:pPr>
        <w:spacing w:before="0" w:after="0"/>
      </w:pPr>
      <w:r>
        <w:separator/>
      </w:r>
    </w:p>
  </w:footnote>
  <w:footnote w:type="continuationSeparator" w:id="0">
    <w:p w14:paraId="6F20B706" w14:textId="77777777" w:rsidR="00592D6F" w:rsidRDefault="00592D6F" w:rsidP="00195A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4D"/>
    <w:rsid w:val="000220AC"/>
    <w:rsid w:val="000C52E6"/>
    <w:rsid w:val="00144812"/>
    <w:rsid w:val="00145F22"/>
    <w:rsid w:val="001768D5"/>
    <w:rsid w:val="00195A12"/>
    <w:rsid w:val="00196AE1"/>
    <w:rsid w:val="001B45BE"/>
    <w:rsid w:val="0020569B"/>
    <w:rsid w:val="00267D24"/>
    <w:rsid w:val="002C14AC"/>
    <w:rsid w:val="002C4581"/>
    <w:rsid w:val="002D4E18"/>
    <w:rsid w:val="002E1E7F"/>
    <w:rsid w:val="00366628"/>
    <w:rsid w:val="003B153F"/>
    <w:rsid w:val="003B773B"/>
    <w:rsid w:val="00425FFA"/>
    <w:rsid w:val="00466411"/>
    <w:rsid w:val="00473700"/>
    <w:rsid w:val="00493B89"/>
    <w:rsid w:val="00542E37"/>
    <w:rsid w:val="00560702"/>
    <w:rsid w:val="00585608"/>
    <w:rsid w:val="00592D6F"/>
    <w:rsid w:val="005C04A5"/>
    <w:rsid w:val="00633D66"/>
    <w:rsid w:val="00681260"/>
    <w:rsid w:val="006C2443"/>
    <w:rsid w:val="006C3FD7"/>
    <w:rsid w:val="006C60E6"/>
    <w:rsid w:val="00762107"/>
    <w:rsid w:val="007A6E30"/>
    <w:rsid w:val="007C42F1"/>
    <w:rsid w:val="007C783C"/>
    <w:rsid w:val="008014F9"/>
    <w:rsid w:val="008A13D4"/>
    <w:rsid w:val="008B39C1"/>
    <w:rsid w:val="008E73C2"/>
    <w:rsid w:val="008F195C"/>
    <w:rsid w:val="00901353"/>
    <w:rsid w:val="0095332D"/>
    <w:rsid w:val="009A3399"/>
    <w:rsid w:val="00A0414D"/>
    <w:rsid w:val="00A6533C"/>
    <w:rsid w:val="00AD0759"/>
    <w:rsid w:val="00AE5000"/>
    <w:rsid w:val="00B1054B"/>
    <w:rsid w:val="00B634D1"/>
    <w:rsid w:val="00B924D8"/>
    <w:rsid w:val="00B97405"/>
    <w:rsid w:val="00BC4A03"/>
    <w:rsid w:val="00C11594"/>
    <w:rsid w:val="00C27432"/>
    <w:rsid w:val="00C522B0"/>
    <w:rsid w:val="00CA6A61"/>
    <w:rsid w:val="00CF1D7D"/>
    <w:rsid w:val="00D04D74"/>
    <w:rsid w:val="00D71A35"/>
    <w:rsid w:val="00D75E05"/>
    <w:rsid w:val="00DB0433"/>
    <w:rsid w:val="00DE3E5A"/>
    <w:rsid w:val="00E42892"/>
    <w:rsid w:val="00E7182C"/>
    <w:rsid w:val="00EA093B"/>
    <w:rsid w:val="00ED435D"/>
    <w:rsid w:val="00EF2793"/>
    <w:rsid w:val="00F35621"/>
    <w:rsid w:val="00F5704A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65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195A12"/>
    <w:pPr>
      <w:spacing w:before="120" w:after="120"/>
      <w:ind w:left="1440" w:right="1440"/>
    </w:pPr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1"/>
    <w:qFormat/>
    <w:rsid w:val="00ED435D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C42F1"/>
    <w:pPr>
      <w:keepNext/>
      <w:keepLines/>
      <w:spacing w:before="240" w:after="240"/>
      <w:outlineLvl w:val="1"/>
    </w:pPr>
    <w:rPr>
      <w:rFonts w:eastAsiaTheme="majorEastAsia" w:cstheme="majorBidi"/>
      <w:b/>
      <w:sz w:val="7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04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03"/>
    <w:rPr>
      <w:rFonts w:ascii="Times New Roman" w:hAnsi="Times New Roman" w:cs="Times New Roman"/>
      <w:color w:val="FFFFFF" w:themeColor="background1"/>
      <w:sz w:val="18"/>
      <w:szCs w:val="18"/>
    </w:rPr>
  </w:style>
  <w:style w:type="paragraph" w:customStyle="1" w:styleId="GraphicAnchor">
    <w:name w:val="Graphic Anchor"/>
    <w:basedOn w:val="Normal"/>
    <w:qFormat/>
    <w:rsid w:val="00BC4A03"/>
  </w:style>
  <w:style w:type="table" w:styleId="TableGrid">
    <w:name w:val="Table Grid"/>
    <w:basedOn w:val="TableNormal"/>
    <w:uiPriority w:val="39"/>
    <w:rsid w:val="005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D435D"/>
    <w:rPr>
      <w:rFonts w:asciiTheme="majorHAnsi" w:eastAsiaTheme="majorEastAsia" w:hAnsiTheme="majorHAnsi" w:cstheme="majorBidi"/>
      <w:b/>
      <w:color w:val="FFFFFF" w:themeColor="background1"/>
      <w:sz w:val="120"/>
      <w:szCs w:val="32"/>
    </w:rPr>
  </w:style>
  <w:style w:type="character" w:styleId="PlaceholderText">
    <w:name w:val="Placeholder Text"/>
    <w:basedOn w:val="DefaultParagraphFont"/>
    <w:uiPriority w:val="99"/>
    <w:semiHidden/>
    <w:rsid w:val="009533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7C42F1"/>
    <w:rPr>
      <w:rFonts w:eastAsiaTheme="majorEastAsia" w:cstheme="majorBidi"/>
      <w:b/>
      <w:color w:val="FFFFFF" w:themeColor="background1"/>
      <w:sz w:val="72"/>
      <w:szCs w:val="26"/>
    </w:rPr>
  </w:style>
  <w:style w:type="paragraph" w:customStyle="1" w:styleId="Text">
    <w:name w:val="Text"/>
    <w:basedOn w:val="Normal"/>
    <w:uiPriority w:val="5"/>
    <w:qFormat/>
    <w:rsid w:val="007C42F1"/>
    <w:pPr>
      <w:spacing w:after="240"/>
    </w:pPr>
    <w:rPr>
      <w:rFonts w:asciiTheme="majorHAnsi" w:hAnsiTheme="majorHAnsi"/>
      <w:sz w:val="56"/>
    </w:rPr>
  </w:style>
  <w:style w:type="paragraph" w:styleId="Header">
    <w:name w:val="header"/>
    <w:basedOn w:val="Normal"/>
    <w:link w:val="HeaderChar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A12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A12"/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rsid w:val="0047370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A6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7A6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6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E30"/>
    <w:rPr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E30"/>
    <w:rPr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a.babic\AppData\Roaming\Microsoft\Templates\Lady%20Liberty%20Fourth%20of%20July%20flyer.dotx" TargetMode="External"/></Relationships>
</file>

<file path=word/theme/theme1.xml><?xml version="1.0" encoding="utf-8"?>
<a:theme xmlns:a="http://schemas.openxmlformats.org/drawingml/2006/main" name="4th of July Flyer">
  <a:themeElements>
    <a:clrScheme name="Custom 1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1334"/>
      </a:accent1>
      <a:accent2>
        <a:srgbClr val="005293"/>
      </a:accent2>
      <a:accent3>
        <a:srgbClr val="0076C0"/>
      </a:accent3>
      <a:accent4>
        <a:srgbClr val="009DC1"/>
      </a:accent4>
      <a:accent5>
        <a:srgbClr val="FF1B3B"/>
      </a:accent5>
      <a:accent6>
        <a:srgbClr val="EF5FA7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4th of July Flyer" id="{8CBD513B-B7B7-764C-BD9C-30A4358CE483}" vid="{525B3049-7FE6-1445-AF65-D031D864D9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186ED-7778-4258-A6C7-29B7B9CF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08D97-3577-4CE7-9023-4AEFF1D7B2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D252148-E47F-44EF-A50B-7D4A893CD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CD823-13AA-4FB6-8D6F-85DCA4675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Lady Liberty Fourth of July flyer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2020-09-24T09:07:00Z</dcterms:created>
  <dcterms:modified xsi:type="dcterms:W3CDTF">2021-09-01T09:20:00Z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