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494B" w14:textId="77777777" w:rsidR="00473700" w:rsidRPr="00425FFA" w:rsidRDefault="00473700" w:rsidP="00473700">
      <w:pPr>
        <w:spacing w:before="0" w:after="0"/>
        <w:ind w:left="0" w:right="0"/>
        <w:rPr>
          <w:rFonts w:ascii="Cambria" w:hAnsi="Cambria"/>
          <w:color w:val="auto"/>
          <w:sz w:val="22"/>
          <w:szCs w:val="22"/>
          <w:lang w:val="sr-Cyrl-BA"/>
        </w:rPr>
      </w:pPr>
    </w:p>
    <w:p w14:paraId="42679C63" w14:textId="60563CE6" w:rsidR="000C52E6" w:rsidRDefault="000C52E6" w:rsidP="00473700">
      <w:pPr>
        <w:spacing w:before="0" w:after="0" w:line="276" w:lineRule="auto"/>
        <w:ind w:left="426" w:right="594"/>
        <w:jc w:val="both"/>
        <w:rPr>
          <w:rFonts w:ascii="Cambria" w:hAnsi="Cambria"/>
          <w:color w:val="auto"/>
          <w:sz w:val="22"/>
          <w:szCs w:val="22"/>
        </w:rPr>
      </w:pPr>
    </w:p>
    <w:p w14:paraId="676B28DB" w14:textId="150B4994" w:rsidR="00EF2793" w:rsidRDefault="00EF2793" w:rsidP="00473700">
      <w:pPr>
        <w:spacing w:before="0" w:after="0" w:line="276" w:lineRule="auto"/>
        <w:ind w:left="426" w:right="594"/>
        <w:jc w:val="both"/>
        <w:rPr>
          <w:rFonts w:ascii="Cambria" w:hAnsi="Cambria"/>
          <w:color w:val="auto"/>
          <w:sz w:val="22"/>
          <w:szCs w:val="22"/>
        </w:rPr>
      </w:pPr>
    </w:p>
    <w:p w14:paraId="6D127B72" w14:textId="77777777" w:rsidR="00EF2793" w:rsidRDefault="00EF2793" w:rsidP="00473700">
      <w:pPr>
        <w:spacing w:before="0" w:after="0" w:line="276" w:lineRule="auto"/>
        <w:ind w:left="426" w:right="594"/>
        <w:jc w:val="both"/>
        <w:rPr>
          <w:rFonts w:ascii="Cambria" w:hAnsi="Cambria"/>
          <w:color w:val="auto"/>
          <w:sz w:val="22"/>
          <w:szCs w:val="22"/>
        </w:rPr>
      </w:pPr>
    </w:p>
    <w:p w14:paraId="1BE74926" w14:textId="77777777" w:rsidR="000C52E6" w:rsidRDefault="000C52E6" w:rsidP="00473700">
      <w:pPr>
        <w:spacing w:before="0" w:after="0" w:line="276" w:lineRule="auto"/>
        <w:ind w:left="426" w:right="594"/>
        <w:jc w:val="both"/>
        <w:rPr>
          <w:rFonts w:ascii="Cambria" w:hAnsi="Cambria"/>
          <w:color w:val="auto"/>
          <w:sz w:val="22"/>
          <w:szCs w:val="22"/>
        </w:rPr>
      </w:pPr>
    </w:p>
    <w:p w14:paraId="12EDFFB7" w14:textId="70D95883" w:rsidR="00CA6A61" w:rsidRPr="002C4581" w:rsidRDefault="00DE3E5A" w:rsidP="00DE3E5A">
      <w:pPr>
        <w:rPr>
          <w:rFonts w:ascii="Cambria" w:hAnsi="Cambria"/>
          <w:b/>
          <w:color w:val="005293"/>
          <w:sz w:val="32"/>
          <w:szCs w:val="32"/>
        </w:rPr>
      </w:pPr>
      <w:r w:rsidRPr="002C4581">
        <w:rPr>
          <w:rFonts w:ascii="Cambria" w:hAnsi="Cambria"/>
          <w:b/>
          <w:color w:val="005293"/>
          <w:sz w:val="32"/>
          <w:szCs w:val="32"/>
        </w:rPr>
        <w:t xml:space="preserve">ПРИЈАВНИ </w:t>
      </w:r>
      <w:r>
        <w:rPr>
          <w:rFonts w:ascii="Cambria" w:hAnsi="Cambria"/>
          <w:b/>
          <w:color w:val="005293"/>
          <w:sz w:val="32"/>
          <w:szCs w:val="32"/>
        </w:rPr>
        <w:t xml:space="preserve">ОБРАЗАЦ </w:t>
      </w:r>
      <w:r w:rsidRPr="002C4581">
        <w:rPr>
          <w:rFonts w:ascii="Cambria" w:hAnsi="Cambria"/>
          <w:b/>
          <w:color w:val="005293"/>
          <w:sz w:val="32"/>
          <w:szCs w:val="32"/>
        </w:rPr>
        <w:t>ЗА</w:t>
      </w:r>
      <w:r>
        <w:rPr>
          <w:rFonts w:ascii="Cambria" w:hAnsi="Cambria"/>
          <w:b/>
          <w:color w:val="005293"/>
          <w:sz w:val="32"/>
          <w:szCs w:val="32"/>
        </w:rPr>
        <w:t xml:space="preserve"> </w:t>
      </w:r>
      <w:r w:rsidRPr="002C4581">
        <w:rPr>
          <w:rFonts w:ascii="Cambria" w:hAnsi="Cambria"/>
          <w:b/>
          <w:color w:val="005293"/>
          <w:sz w:val="32"/>
          <w:szCs w:val="32"/>
        </w:rPr>
        <w:t>ОНЛ</w:t>
      </w:r>
      <w:r>
        <w:rPr>
          <w:rFonts w:ascii="Cambria" w:hAnsi="Cambria"/>
          <w:b/>
          <w:color w:val="005293"/>
          <w:sz w:val="32"/>
          <w:szCs w:val="32"/>
        </w:rPr>
        <w:t xml:space="preserve">АЈН </w:t>
      </w:r>
      <w:r>
        <w:rPr>
          <w:rFonts w:ascii="Cambria" w:hAnsi="Cambria"/>
          <w:b/>
          <w:color w:val="005293"/>
          <w:sz w:val="32"/>
          <w:szCs w:val="32"/>
          <w:lang w:val="sr-Cyrl-BA"/>
        </w:rPr>
        <w:t>ТАКМИЧЕЊЕ</w:t>
      </w:r>
      <w:r w:rsidR="00CA6A61" w:rsidRPr="002C4581">
        <w:rPr>
          <w:rFonts w:ascii="Cambria" w:hAnsi="Cambria"/>
          <w:b/>
          <w:color w:val="005293"/>
          <w:sz w:val="32"/>
          <w:szCs w:val="32"/>
        </w:rPr>
        <w:t xml:space="preserve"> </w:t>
      </w:r>
    </w:p>
    <w:p w14:paraId="10FEE5DC" w14:textId="72EE92F4" w:rsidR="00DE3E5A" w:rsidRDefault="00DE3E5A" w:rsidP="0016340F">
      <w:r w:rsidRPr="002C4581">
        <w:rPr>
          <w:rFonts w:ascii="Cambria" w:hAnsi="Cambria"/>
          <w:b/>
          <w:color w:val="005293"/>
          <w:sz w:val="32"/>
          <w:szCs w:val="32"/>
        </w:rPr>
        <w:t>СТУДЕНАТА ЕНГЛЕСКОГ</w:t>
      </w:r>
      <w:r w:rsidR="00CA6A61" w:rsidRPr="002C4581">
        <w:rPr>
          <w:rFonts w:ascii="Cambria" w:hAnsi="Cambria"/>
          <w:b/>
          <w:color w:val="005293"/>
          <w:sz w:val="32"/>
          <w:szCs w:val="32"/>
        </w:rPr>
        <w:t xml:space="preserve">, </w:t>
      </w:r>
      <w:r>
        <w:rPr>
          <w:rFonts w:ascii="Cambria" w:hAnsi="Cambria"/>
          <w:b/>
          <w:color w:val="005293"/>
          <w:sz w:val="32"/>
          <w:szCs w:val="32"/>
          <w:lang w:val="sr-Cyrl-BA"/>
        </w:rPr>
        <w:t>ЊЕМАЧКОГ</w:t>
      </w:r>
      <w:r w:rsidR="00CA6A61" w:rsidRPr="002C4581">
        <w:rPr>
          <w:rFonts w:ascii="Cambria" w:hAnsi="Cambria"/>
          <w:b/>
          <w:color w:val="005293"/>
          <w:sz w:val="32"/>
          <w:szCs w:val="32"/>
        </w:rPr>
        <w:t xml:space="preserve"> </w:t>
      </w:r>
      <w:r w:rsidRPr="002C4581">
        <w:rPr>
          <w:rFonts w:ascii="Cambria" w:hAnsi="Cambria"/>
          <w:b/>
          <w:color w:val="005293"/>
          <w:sz w:val="32"/>
          <w:szCs w:val="32"/>
        </w:rPr>
        <w:t>И</w:t>
      </w:r>
      <w:r>
        <w:rPr>
          <w:rFonts w:ascii="Cambria" w:hAnsi="Cambria"/>
          <w:b/>
          <w:color w:val="005293"/>
          <w:sz w:val="32"/>
          <w:szCs w:val="32"/>
          <w:lang w:val="sr-Cyrl-BA"/>
        </w:rPr>
        <w:t xml:space="preserve"> </w:t>
      </w:r>
      <w:r w:rsidRPr="002C4581">
        <w:rPr>
          <w:rFonts w:ascii="Cambria" w:hAnsi="Cambria"/>
          <w:b/>
          <w:color w:val="005293"/>
          <w:sz w:val="32"/>
          <w:szCs w:val="32"/>
        </w:rPr>
        <w:t>ФРАНЦУСКОГ ЈЕЗИКА</w:t>
      </w:r>
      <w:r>
        <w:rPr>
          <w:rFonts w:ascii="Cambria" w:hAnsi="Cambria"/>
          <w:b/>
          <w:color w:val="005293"/>
          <w:sz w:val="32"/>
          <w:szCs w:val="32"/>
          <w:lang w:val="sr-Cyrl-BA"/>
        </w:rPr>
        <w:t xml:space="preserve"> </w:t>
      </w:r>
      <w:r>
        <w:rPr>
          <w:rFonts w:ascii="Cambria" w:hAnsi="Cambria"/>
          <w:b/>
          <w:color w:val="005293"/>
          <w:sz w:val="32"/>
          <w:szCs w:val="32"/>
        </w:rPr>
        <w:t>ЗА 2020. ГОДИНУ</w:t>
      </w:r>
    </w:p>
    <w:p w14:paraId="3EFAF423" w14:textId="6B17B389" w:rsidR="00CA6A61" w:rsidRDefault="00CA6A61" w:rsidP="00CA6A61">
      <w:pPr>
        <w:spacing w:before="0" w:after="0"/>
        <w:ind w:left="0" w:right="0"/>
        <w:rPr>
          <w:color w:val="auto"/>
        </w:rPr>
      </w:pPr>
    </w:p>
    <w:p w14:paraId="3C74A900" w14:textId="77777777" w:rsidR="00CA6A61" w:rsidRDefault="00CA6A61" w:rsidP="00CA6A61">
      <w:pPr>
        <w:spacing w:before="0" w:after="0"/>
        <w:ind w:left="0" w:right="0"/>
        <w:rPr>
          <w:color w:val="auto"/>
        </w:rPr>
      </w:pPr>
    </w:p>
    <w:p w14:paraId="62842703" w14:textId="7916A598" w:rsidR="00CA6A61" w:rsidRDefault="00CA6A61" w:rsidP="00CA6A61">
      <w:pPr>
        <w:spacing w:before="0" w:after="0"/>
        <w:ind w:left="0" w:right="0"/>
        <w:jc w:val="both"/>
        <w:rPr>
          <w:color w:val="auto"/>
        </w:rPr>
      </w:pPr>
    </w:p>
    <w:p w14:paraId="74DBA8AF" w14:textId="77777777" w:rsidR="00EF2793" w:rsidRDefault="00EF2793" w:rsidP="00CA6A61">
      <w:pPr>
        <w:spacing w:before="0" w:after="0"/>
        <w:ind w:left="0" w:right="0"/>
        <w:jc w:val="both"/>
        <w:rPr>
          <w:color w:val="auto"/>
        </w:rPr>
      </w:pPr>
    </w:p>
    <w:p w14:paraId="02D978E8" w14:textId="77777777" w:rsidR="00CA6A61" w:rsidRPr="00CA6A61" w:rsidRDefault="00CA6A61" w:rsidP="00CA6A61">
      <w:pPr>
        <w:spacing w:before="0" w:after="0"/>
        <w:ind w:left="0" w:right="0"/>
        <w:rPr>
          <w:color w:val="auto"/>
        </w:rPr>
      </w:pPr>
    </w:p>
    <w:tbl>
      <w:tblPr>
        <w:tblStyle w:val="TableGrid1"/>
        <w:tblW w:w="10165" w:type="dxa"/>
        <w:tblInd w:w="310" w:type="dxa"/>
        <w:tblBorders>
          <w:top w:val="dotted" w:sz="4" w:space="0" w:color="003D6E" w:themeColor="accent2" w:themeShade="BF"/>
          <w:left w:val="dotted" w:sz="4" w:space="0" w:color="003D6E" w:themeColor="accent2" w:themeShade="BF"/>
          <w:bottom w:val="dotted" w:sz="4" w:space="0" w:color="003D6E" w:themeColor="accent2" w:themeShade="BF"/>
          <w:right w:val="dotted" w:sz="4" w:space="0" w:color="003D6E" w:themeColor="accent2" w:themeShade="BF"/>
          <w:insideH w:val="dotted" w:sz="4" w:space="0" w:color="003D6E" w:themeColor="accent2" w:themeShade="BF"/>
          <w:insideV w:val="dotted" w:sz="4" w:space="0" w:color="003D6E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6909"/>
      </w:tblGrid>
      <w:tr w:rsidR="00CA6A61" w:rsidRPr="00CA6A61" w14:paraId="118041F8" w14:textId="77777777" w:rsidTr="00CA6A61">
        <w:tc>
          <w:tcPr>
            <w:tcW w:w="3256" w:type="dxa"/>
          </w:tcPr>
          <w:p w14:paraId="5A43CD52" w14:textId="62AC61A1" w:rsidR="00CA6A61" w:rsidRPr="00DE3E5A" w:rsidRDefault="00DE3E5A" w:rsidP="00DE3E5A">
            <w:pPr>
              <w:ind w:left="0"/>
              <w:rPr>
                <w:rFonts w:ascii="Calibri" w:hAnsi="Calibri"/>
                <w:b/>
                <w:color w:val="005293"/>
                <w:lang w:val="sr-Cyrl-BA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ИМЕ И ПРЕЗИМЕ:</w:t>
            </w:r>
          </w:p>
        </w:tc>
        <w:tc>
          <w:tcPr>
            <w:tcW w:w="6909" w:type="dxa"/>
          </w:tcPr>
          <w:p w14:paraId="7628ACF6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117E3720" w14:textId="77777777" w:rsidTr="00CA6A61">
        <w:tc>
          <w:tcPr>
            <w:tcW w:w="3256" w:type="dxa"/>
          </w:tcPr>
          <w:p w14:paraId="006F9074" w14:textId="0DE3530E" w:rsidR="00CA6A61" w:rsidRPr="00CA6A61" w:rsidRDefault="00DE3E5A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ДАТУМ РОЂЕЊА</w:t>
            </w:r>
            <w:r w:rsidR="00CA6A61" w:rsidRPr="00CA6A61">
              <w:rPr>
                <w:rFonts w:ascii="Calibri" w:hAnsi="Calibri"/>
                <w:b/>
                <w:color w:val="005293"/>
              </w:rPr>
              <w:t>:</w:t>
            </w:r>
          </w:p>
          <w:p w14:paraId="53055EF2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10185B96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08EA3E64" w14:textId="77777777" w:rsidTr="00CA6A61">
        <w:tc>
          <w:tcPr>
            <w:tcW w:w="3256" w:type="dxa"/>
          </w:tcPr>
          <w:p w14:paraId="321591DB" w14:textId="269E47A8" w:rsidR="00CA6A61" w:rsidRPr="00CA6A61" w:rsidRDefault="00DE3E5A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БРОЈ ТЕЛЕФОНА</w:t>
            </w:r>
            <w:r w:rsidR="00CA6A61" w:rsidRPr="00CA6A61">
              <w:rPr>
                <w:rFonts w:ascii="Calibri" w:hAnsi="Calibri"/>
                <w:b/>
                <w:color w:val="005293"/>
              </w:rPr>
              <w:t>:</w:t>
            </w:r>
          </w:p>
          <w:p w14:paraId="00894020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2C6DBCA1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7A0C6F3F" w14:textId="77777777" w:rsidTr="00CA6A61">
        <w:tc>
          <w:tcPr>
            <w:tcW w:w="3256" w:type="dxa"/>
          </w:tcPr>
          <w:p w14:paraId="1D682F66" w14:textId="7C91FA65" w:rsidR="00CA6A61" w:rsidRPr="00CA6A61" w:rsidRDefault="00DE3E5A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ИМЕЈЛ</w:t>
            </w:r>
            <w:r w:rsidR="00425FFA">
              <w:rPr>
                <w:rFonts w:ascii="Calibri" w:hAnsi="Calibri"/>
                <w:b/>
                <w:color w:val="005293"/>
                <w:lang w:val="sr-Cyrl-BA"/>
              </w:rPr>
              <w:t>-</w:t>
            </w:r>
            <w:bookmarkStart w:id="0" w:name="_GoBack"/>
            <w:bookmarkEnd w:id="0"/>
            <w:r w:rsidR="00CA6A61" w:rsidRPr="00CA6A61">
              <w:rPr>
                <w:rFonts w:ascii="Calibri" w:hAnsi="Calibri"/>
                <w:b/>
                <w:color w:val="005293"/>
              </w:rPr>
              <w:t xml:space="preserve"> 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>АДРЕСА</w:t>
            </w:r>
            <w:r w:rsidR="00CA6A61" w:rsidRPr="00CA6A61">
              <w:rPr>
                <w:rFonts w:ascii="Calibri" w:hAnsi="Calibri"/>
                <w:b/>
                <w:color w:val="005293"/>
              </w:rPr>
              <w:t>:</w:t>
            </w:r>
          </w:p>
          <w:p w14:paraId="40EF2C91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328D83F7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6A50E695" w14:textId="77777777" w:rsidTr="00CA6A61">
        <w:tc>
          <w:tcPr>
            <w:tcW w:w="3256" w:type="dxa"/>
          </w:tcPr>
          <w:p w14:paraId="4A14BFE5" w14:textId="2125BEBB" w:rsidR="00CA6A61" w:rsidRPr="00CA6A61" w:rsidRDefault="00DE3E5A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ПРЕБИВАЛИШТЕ</w:t>
            </w:r>
            <w:r w:rsidR="00CA6A61" w:rsidRPr="00CA6A61">
              <w:rPr>
                <w:rFonts w:ascii="Calibri" w:hAnsi="Calibri"/>
                <w:b/>
                <w:color w:val="005293"/>
              </w:rPr>
              <w:t>:</w:t>
            </w:r>
          </w:p>
          <w:p w14:paraId="19127F59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75AC33EC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239A98F6" w14:textId="77777777" w:rsidTr="00CA6A61">
        <w:tc>
          <w:tcPr>
            <w:tcW w:w="3256" w:type="dxa"/>
          </w:tcPr>
          <w:p w14:paraId="3CAADA17" w14:textId="3EF79058" w:rsidR="00CA6A61" w:rsidRDefault="00DE3E5A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МЈЕСТО СТУДИРАЊА</w:t>
            </w:r>
            <w:r w:rsidR="00CA6A61" w:rsidRPr="00CA6A61">
              <w:rPr>
                <w:rFonts w:ascii="Calibri" w:hAnsi="Calibri"/>
                <w:b/>
                <w:color w:val="005293"/>
              </w:rPr>
              <w:t>:</w:t>
            </w:r>
          </w:p>
          <w:p w14:paraId="017D76C8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454282A4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0F2F7ABC" w14:textId="77777777" w:rsidTr="00CA6A61">
        <w:tc>
          <w:tcPr>
            <w:tcW w:w="3256" w:type="dxa"/>
          </w:tcPr>
          <w:p w14:paraId="7CEAC9F7" w14:textId="153F29A6" w:rsidR="00CA6A61" w:rsidRDefault="00DE3E5A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ФАКУЛТЕТ</w:t>
            </w:r>
            <w:r w:rsidR="00CA6A61" w:rsidRPr="00CA6A61">
              <w:rPr>
                <w:rFonts w:ascii="Calibri" w:hAnsi="Calibri"/>
                <w:b/>
                <w:color w:val="005293"/>
              </w:rPr>
              <w:t xml:space="preserve"> 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>И БРОЈ ИНДЕКСА</w:t>
            </w:r>
            <w:r w:rsidR="00CA6A61" w:rsidRPr="00CA6A61">
              <w:rPr>
                <w:rFonts w:ascii="Calibri" w:hAnsi="Calibri"/>
                <w:b/>
                <w:color w:val="005293"/>
              </w:rPr>
              <w:t>:</w:t>
            </w:r>
          </w:p>
          <w:p w14:paraId="5652F633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  <w:tc>
          <w:tcPr>
            <w:tcW w:w="6909" w:type="dxa"/>
          </w:tcPr>
          <w:p w14:paraId="47BBEAE7" w14:textId="77777777" w:rsidR="00CA6A61" w:rsidRPr="00CA6A61" w:rsidRDefault="00CA6A61" w:rsidP="00CA6A61">
            <w:pPr>
              <w:spacing w:before="0" w:after="0"/>
              <w:ind w:left="0" w:right="0"/>
              <w:jc w:val="both"/>
              <w:rPr>
                <w:rFonts w:ascii="Calibri" w:eastAsia="Calibri" w:hAnsi="Calibri"/>
                <w:b/>
                <w:color w:val="auto"/>
                <w:lang w:val="hr-BA"/>
              </w:rPr>
            </w:pPr>
          </w:p>
        </w:tc>
      </w:tr>
      <w:tr w:rsidR="00CA6A61" w:rsidRPr="00CA6A61" w14:paraId="3F7EB3E1" w14:textId="77777777" w:rsidTr="00CA6A61">
        <w:tc>
          <w:tcPr>
            <w:tcW w:w="10165" w:type="dxa"/>
            <w:gridSpan w:val="2"/>
          </w:tcPr>
          <w:p w14:paraId="2B843778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  <w:p w14:paraId="0A50C0C7" w14:textId="4E8C01FD" w:rsidR="00CA6A61" w:rsidRPr="00CA6A61" w:rsidRDefault="00DE3E5A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ПРИЈАВЉУЈЕМ СЕ ЗА</w:t>
            </w:r>
            <w:r w:rsidR="00CA6A61" w:rsidRPr="00CA6A61">
              <w:rPr>
                <w:rFonts w:ascii="Calibri" w:hAnsi="Calibri"/>
                <w:b/>
                <w:color w:val="005293"/>
              </w:rPr>
              <w:t xml:space="preserve"> 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>ТАКМИЧЕЊЕ</w:t>
            </w:r>
            <w:r w:rsidR="00493B89" w:rsidRPr="00CA6A61">
              <w:rPr>
                <w:rFonts w:ascii="Calibri" w:hAnsi="Calibri"/>
                <w:b/>
                <w:color w:val="005293"/>
              </w:rPr>
              <w:t xml:space="preserve"> 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>ИЗ</w:t>
            </w:r>
            <w:r w:rsidR="00CA6A61" w:rsidRPr="00CA6A61">
              <w:rPr>
                <w:rFonts w:ascii="Calibri" w:hAnsi="Calibri"/>
                <w:b/>
                <w:color w:val="005293"/>
              </w:rPr>
              <w:t xml:space="preserve"> _____________________________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>ЈЕЗИКА</w:t>
            </w:r>
            <w:r w:rsidR="00CA6A61" w:rsidRPr="00CA6A61">
              <w:rPr>
                <w:rFonts w:ascii="Calibri" w:hAnsi="Calibri"/>
                <w:b/>
                <w:color w:val="005293"/>
              </w:rPr>
              <w:t>.</w:t>
            </w:r>
          </w:p>
          <w:p w14:paraId="57003F06" w14:textId="77777777" w:rsidR="00CA6A61" w:rsidRPr="00CA6A61" w:rsidRDefault="00CA6A61" w:rsidP="00CA6A61">
            <w:pPr>
              <w:spacing w:before="0" w:after="0" w:line="276" w:lineRule="auto"/>
              <w:ind w:left="0" w:right="0"/>
              <w:rPr>
                <w:rFonts w:ascii="Calibri" w:hAnsi="Calibri"/>
                <w:b/>
                <w:color w:val="005293"/>
              </w:rPr>
            </w:pPr>
          </w:p>
        </w:tc>
      </w:tr>
      <w:tr w:rsidR="0020569B" w:rsidRPr="00CA6A61" w14:paraId="6A7E7C53" w14:textId="77777777" w:rsidTr="00CA6A61">
        <w:tc>
          <w:tcPr>
            <w:tcW w:w="10165" w:type="dxa"/>
            <w:gridSpan w:val="2"/>
          </w:tcPr>
          <w:p w14:paraId="2277D6F7" w14:textId="192005FA" w:rsidR="0020569B" w:rsidRPr="00CA6A61" w:rsidRDefault="00DE3E5A" w:rsidP="00762107">
            <w:pPr>
              <w:spacing w:before="0" w:after="0" w:line="276" w:lineRule="auto"/>
              <w:ind w:left="0" w:right="0"/>
              <w:jc w:val="both"/>
              <w:rPr>
                <w:rFonts w:ascii="Calibri" w:hAnsi="Calibri"/>
                <w:b/>
                <w:color w:val="005293"/>
              </w:rPr>
            </w:pPr>
            <w:r>
              <w:rPr>
                <w:rFonts w:ascii="Calibri" w:hAnsi="Calibri"/>
                <w:b/>
                <w:color w:val="005293"/>
                <w:lang w:val="sr-Cyrl-BA"/>
              </w:rPr>
              <w:t>ДОСТАВЉАЊЕМ ОВОГ ПРИЈАВНОГ ОБРАСЦА ДАЈЕМ СВОЈУ САГЛАСНОСТ ДА ДИРЕКЦИЈА ЗА ЕВРОПСКЕ ИНТЕГРАЦИЈЕ ОБРАЂУЈЕ МОЈЕ ГОРЕ НАВЕДЕНЕ ЛИЧНЕ ПОДАТКЕ</w:t>
            </w:r>
            <w:r w:rsidR="00762107">
              <w:rPr>
                <w:rFonts w:ascii="Calibri" w:hAnsi="Calibri"/>
                <w:b/>
                <w:color w:val="005293"/>
              </w:rPr>
              <w:t xml:space="preserve">, 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>ФОТОГРАФИЈУ И ИЗЈАВУ</w:t>
            </w:r>
            <w:r w:rsidR="00762107">
              <w:rPr>
                <w:rFonts w:ascii="Calibri" w:hAnsi="Calibri"/>
                <w:b/>
                <w:color w:val="005293"/>
              </w:rPr>
              <w:t xml:space="preserve">, 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 xml:space="preserve">У СВРХУ </w:t>
            </w:r>
            <w:r w:rsidR="00762107">
              <w:rPr>
                <w:rFonts w:ascii="Calibri" w:hAnsi="Calibri"/>
                <w:b/>
                <w:color w:val="005293"/>
              </w:rPr>
              <w:t xml:space="preserve"> 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 xml:space="preserve">РЕАЛИЗАЦИЈЕ ОНЛАЈН ТАКМИЧЕЊА У ПРЕВОЂЕЊУ И </w:t>
            </w:r>
            <w:r w:rsidR="00425FFA">
              <w:rPr>
                <w:rFonts w:ascii="Calibri" w:hAnsi="Calibri"/>
                <w:b/>
                <w:color w:val="005293"/>
                <w:lang w:val="sr-Cyrl-BA"/>
              </w:rPr>
              <w:t xml:space="preserve">КОРИСТИ У СВРХУ </w:t>
            </w:r>
            <w:r>
              <w:rPr>
                <w:rFonts w:ascii="Calibri" w:hAnsi="Calibri"/>
                <w:b/>
                <w:color w:val="005293"/>
                <w:lang w:val="sr-Cyrl-BA"/>
              </w:rPr>
              <w:t>ПРОМОЦИЈЕ</w:t>
            </w:r>
            <w:r w:rsidR="00762107">
              <w:rPr>
                <w:rFonts w:ascii="Calibri" w:hAnsi="Calibri"/>
                <w:b/>
                <w:color w:val="005293"/>
              </w:rPr>
              <w:t xml:space="preserve">. </w:t>
            </w:r>
          </w:p>
        </w:tc>
      </w:tr>
    </w:tbl>
    <w:p w14:paraId="30924BB8" w14:textId="77777777" w:rsidR="003B153F" w:rsidRPr="00473700" w:rsidRDefault="00473700" w:rsidP="00762107">
      <w:pPr>
        <w:ind w:left="0"/>
        <w:rPr>
          <w:color w:val="auto"/>
        </w:rPr>
      </w:pPr>
      <w:r w:rsidRPr="00473700">
        <w:rPr>
          <w:rFonts w:ascii="Cambria" w:hAnsi="Cambria"/>
          <w:noProof/>
          <w:color w:val="auto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6FA144" wp14:editId="108A9C3A">
                <wp:simplePos x="0" y="0"/>
                <wp:positionH relativeFrom="column">
                  <wp:posOffset>-466725</wp:posOffset>
                </wp:positionH>
                <wp:positionV relativeFrom="paragraph">
                  <wp:posOffset>1501140</wp:posOffset>
                </wp:positionV>
                <wp:extent cx="7772400" cy="163830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638300"/>
                          <a:chOff x="0" y="0"/>
                          <a:chExt cx="7772400" cy="1638300"/>
                        </a:xfrm>
                      </wpg:grpSpPr>
                      <wps:wsp>
                        <wps:cNvPr id="3" name="Rectangle"/>
                        <wps:cNvSpPr/>
                        <wps:spPr>
                          <a:xfrm>
                            <a:off x="0" y="0"/>
                            <a:ext cx="7772400" cy="1638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1650" y="619125"/>
                            <a:ext cx="1581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571500"/>
                            <a:ext cx="14668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" y="485775"/>
                            <a:ext cx="20859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343020" id="Group 21" o:spid="_x0000_s1026" style="position:absolute;margin-left:-36.75pt;margin-top:118.2pt;width:612pt;height:129pt;z-index:251662336" coordsize="77724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">
                <v:rect id="Rectangle" o:spid="_x0000_s1027" style="position:absolute;width:77724;height:16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" fillcolor="#005293 [3205]" stroked="f" strokeweight="1pt">
                  <v:stroke miterlimit="4"/>
                  <v:textbox inset="3pt,3pt,3pt,3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55816;top:6191;width:15812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">
                  <v:imagedata r:id="rId16" o:title=""/>
                  <v:path arrowok="t"/>
                </v:shape>
                <v:shape id="Picture 18" o:spid="_x0000_s1029" type="#_x0000_t75" style="position:absolute;left:32575;top:5715;width:14669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">
                  <v:imagedata r:id="rId17" o:title=""/>
                  <v:path arrowok="t"/>
                </v:shape>
                <v:shape id="Picture 20" o:spid="_x0000_s1030" type="#_x0000_t75" style="position:absolute;left:4762;top:4857;width:20860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">
                  <v:imagedata r:id="rId18" o:title=""/>
                  <v:path arrowok="t"/>
                </v:shape>
              </v:group>
            </w:pict>
          </mc:Fallback>
        </mc:AlternateContent>
      </w:r>
    </w:p>
    <w:sectPr w:rsidR="003B153F" w:rsidRPr="00473700" w:rsidSect="00473700">
      <w:pgSz w:w="12240" w:h="15840" w:code="1"/>
      <w:pgMar w:top="284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84B33" w14:textId="77777777" w:rsidR="008014F9" w:rsidRDefault="008014F9" w:rsidP="00195A12">
      <w:pPr>
        <w:spacing w:before="0" w:after="0"/>
      </w:pPr>
      <w:r>
        <w:separator/>
      </w:r>
    </w:p>
  </w:endnote>
  <w:endnote w:type="continuationSeparator" w:id="0">
    <w:p w14:paraId="44765F0C" w14:textId="77777777" w:rsidR="008014F9" w:rsidRDefault="008014F9" w:rsidP="00195A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D0E5" w14:textId="77777777" w:rsidR="008014F9" w:rsidRDefault="008014F9" w:rsidP="00195A12">
      <w:pPr>
        <w:spacing w:before="0" w:after="0"/>
      </w:pPr>
      <w:r>
        <w:separator/>
      </w:r>
    </w:p>
  </w:footnote>
  <w:footnote w:type="continuationSeparator" w:id="0">
    <w:p w14:paraId="42675703" w14:textId="77777777" w:rsidR="008014F9" w:rsidRDefault="008014F9" w:rsidP="00195A1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4D"/>
    <w:rsid w:val="000220AC"/>
    <w:rsid w:val="000C52E6"/>
    <w:rsid w:val="00144812"/>
    <w:rsid w:val="00145F22"/>
    <w:rsid w:val="001768D5"/>
    <w:rsid w:val="00195A12"/>
    <w:rsid w:val="00196AE1"/>
    <w:rsid w:val="001B45BE"/>
    <w:rsid w:val="0020569B"/>
    <w:rsid w:val="002C14AC"/>
    <w:rsid w:val="002C4581"/>
    <w:rsid w:val="002D4E18"/>
    <w:rsid w:val="002E1E7F"/>
    <w:rsid w:val="00366628"/>
    <w:rsid w:val="003B153F"/>
    <w:rsid w:val="003B773B"/>
    <w:rsid w:val="00425FFA"/>
    <w:rsid w:val="00466411"/>
    <w:rsid w:val="00473700"/>
    <w:rsid w:val="00493B89"/>
    <w:rsid w:val="00542E37"/>
    <w:rsid w:val="00560702"/>
    <w:rsid w:val="00585608"/>
    <w:rsid w:val="005C04A5"/>
    <w:rsid w:val="00633D66"/>
    <w:rsid w:val="00681260"/>
    <w:rsid w:val="006C2443"/>
    <w:rsid w:val="006C3FD7"/>
    <w:rsid w:val="006C60E6"/>
    <w:rsid w:val="00762107"/>
    <w:rsid w:val="007A6E30"/>
    <w:rsid w:val="007C42F1"/>
    <w:rsid w:val="007C783C"/>
    <w:rsid w:val="008014F9"/>
    <w:rsid w:val="008A13D4"/>
    <w:rsid w:val="008B39C1"/>
    <w:rsid w:val="008E73C2"/>
    <w:rsid w:val="008F195C"/>
    <w:rsid w:val="00901353"/>
    <w:rsid w:val="0095332D"/>
    <w:rsid w:val="009A3399"/>
    <w:rsid w:val="00A0414D"/>
    <w:rsid w:val="00A6533C"/>
    <w:rsid w:val="00AD0759"/>
    <w:rsid w:val="00AE5000"/>
    <w:rsid w:val="00B1054B"/>
    <w:rsid w:val="00B634D1"/>
    <w:rsid w:val="00B924D8"/>
    <w:rsid w:val="00B97405"/>
    <w:rsid w:val="00BC4A03"/>
    <w:rsid w:val="00C11594"/>
    <w:rsid w:val="00C27432"/>
    <w:rsid w:val="00C522B0"/>
    <w:rsid w:val="00CA6A61"/>
    <w:rsid w:val="00CF1D7D"/>
    <w:rsid w:val="00D04D74"/>
    <w:rsid w:val="00D71A35"/>
    <w:rsid w:val="00D75E05"/>
    <w:rsid w:val="00DB0433"/>
    <w:rsid w:val="00DE3E5A"/>
    <w:rsid w:val="00E42892"/>
    <w:rsid w:val="00E7182C"/>
    <w:rsid w:val="00EA093B"/>
    <w:rsid w:val="00ED435D"/>
    <w:rsid w:val="00EF2793"/>
    <w:rsid w:val="00F35621"/>
    <w:rsid w:val="00F5704A"/>
    <w:rsid w:val="00F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65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o">
    <w:name w:val="Normal"/>
    <w:uiPriority w:val="4"/>
    <w:qFormat/>
    <w:rsid w:val="00195A12"/>
    <w:pPr>
      <w:spacing w:before="120" w:after="120"/>
      <w:ind w:left="1440" w:right="1440"/>
    </w:pPr>
    <w:rPr>
      <w:color w:val="FFFFFF" w:themeColor="background1"/>
    </w:rPr>
  </w:style>
  <w:style w:type="paragraph" w:styleId="Naslov1">
    <w:name w:val="heading 1"/>
    <w:basedOn w:val="Normalno"/>
    <w:next w:val="Normalno"/>
    <w:link w:val="Naslov1Znak"/>
    <w:uiPriority w:val="1"/>
    <w:qFormat/>
    <w:rsid w:val="00ED435D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b/>
      <w:sz w:val="120"/>
      <w:szCs w:val="32"/>
    </w:rPr>
  </w:style>
  <w:style w:type="paragraph" w:styleId="Naslov2">
    <w:name w:val="heading 2"/>
    <w:basedOn w:val="Normalno"/>
    <w:next w:val="Normalno"/>
    <w:link w:val="Naslov2Znak"/>
    <w:uiPriority w:val="2"/>
    <w:qFormat/>
    <w:rsid w:val="007C42F1"/>
    <w:pPr>
      <w:keepNext/>
      <w:keepLines/>
      <w:spacing w:before="240" w:after="240"/>
      <w:outlineLvl w:val="1"/>
    </w:pPr>
    <w:rPr>
      <w:rFonts w:eastAsiaTheme="majorEastAsia" w:cstheme="majorBidi"/>
      <w:b/>
      <w:sz w:val="72"/>
      <w:szCs w:val="26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rsid w:val="005C04A5"/>
    <w:rPr>
      <w:rFonts w:ascii="Times New Roman" w:hAnsi="Times New Roman" w:cs="Times New Roman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BC4A03"/>
    <w:rPr>
      <w:rFonts w:ascii="Times New Roman" w:hAnsi="Times New Roman" w:cs="Times New Roman"/>
      <w:color w:val="FFFFFF" w:themeColor="background1"/>
      <w:sz w:val="18"/>
      <w:szCs w:val="18"/>
    </w:rPr>
  </w:style>
  <w:style w:type="paragraph" w:customStyle="1" w:styleId="GraphicAnchor">
    <w:name w:val="Graphic Anchor"/>
    <w:basedOn w:val="Normalno"/>
    <w:qFormat/>
    <w:rsid w:val="00BC4A03"/>
  </w:style>
  <w:style w:type="table" w:styleId="Koordinatnamreatabele">
    <w:name w:val="Table Grid"/>
    <w:basedOn w:val="Normalnatabela"/>
    <w:uiPriority w:val="39"/>
    <w:rsid w:val="0058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Zadanifontparagrafa"/>
    <w:link w:val="Naslov1"/>
    <w:uiPriority w:val="1"/>
    <w:rsid w:val="00ED435D"/>
    <w:rPr>
      <w:rFonts w:asciiTheme="majorHAnsi" w:eastAsiaTheme="majorEastAsia" w:hAnsiTheme="majorHAnsi" w:cstheme="majorBidi"/>
      <w:b/>
      <w:color w:val="FFFFFF" w:themeColor="background1"/>
      <w:sz w:val="120"/>
      <w:szCs w:val="32"/>
    </w:rPr>
  </w:style>
  <w:style w:type="character" w:styleId="Tekstuvaramjesta">
    <w:name w:val="Placeholder Text"/>
    <w:basedOn w:val="Zadanifontparagrafa"/>
    <w:uiPriority w:val="99"/>
    <w:semiHidden/>
    <w:rsid w:val="0095332D"/>
    <w:rPr>
      <w:color w:val="808080"/>
    </w:rPr>
  </w:style>
  <w:style w:type="character" w:customStyle="1" w:styleId="Naslov2Znak">
    <w:name w:val="Naslov 2 Znak"/>
    <w:basedOn w:val="Zadanifontparagrafa"/>
    <w:link w:val="Naslov2"/>
    <w:uiPriority w:val="2"/>
    <w:rsid w:val="007C42F1"/>
    <w:rPr>
      <w:rFonts w:eastAsiaTheme="majorEastAsia" w:cstheme="majorBidi"/>
      <w:b/>
      <w:color w:val="FFFFFF" w:themeColor="background1"/>
      <w:sz w:val="72"/>
      <w:szCs w:val="26"/>
    </w:rPr>
  </w:style>
  <w:style w:type="paragraph" w:customStyle="1" w:styleId="Text">
    <w:name w:val="Text"/>
    <w:basedOn w:val="Normalno"/>
    <w:uiPriority w:val="5"/>
    <w:qFormat/>
    <w:rsid w:val="007C42F1"/>
    <w:pPr>
      <w:spacing w:after="240"/>
    </w:pPr>
    <w:rPr>
      <w:rFonts w:asciiTheme="majorHAnsi" w:hAnsiTheme="majorHAnsi"/>
      <w:sz w:val="56"/>
    </w:rPr>
  </w:style>
  <w:style w:type="paragraph" w:styleId="Zaglavlje">
    <w:name w:val="header"/>
    <w:basedOn w:val="Normalno"/>
    <w:link w:val="ZaglavljeZnak"/>
    <w:uiPriority w:val="99"/>
    <w:semiHidden/>
    <w:rsid w:val="00195A12"/>
    <w:pPr>
      <w:tabs>
        <w:tab w:val="center" w:pos="4680"/>
        <w:tab w:val="right" w:pos="9360"/>
      </w:tabs>
      <w:spacing w:before="0" w:after="0"/>
    </w:pPr>
  </w:style>
  <w:style w:type="character" w:customStyle="1" w:styleId="ZaglavljeZnak">
    <w:name w:val="Zaglavlje Znak"/>
    <w:basedOn w:val="Zadanifontparagrafa"/>
    <w:link w:val="Zaglavlje"/>
    <w:uiPriority w:val="99"/>
    <w:semiHidden/>
    <w:rsid w:val="00195A12"/>
    <w:rPr>
      <w:color w:val="FFFFFF" w:themeColor="background1"/>
    </w:rPr>
  </w:style>
  <w:style w:type="paragraph" w:styleId="Podnoje">
    <w:name w:val="footer"/>
    <w:basedOn w:val="Normalno"/>
    <w:link w:val="PodnojeZnak"/>
    <w:uiPriority w:val="99"/>
    <w:semiHidden/>
    <w:rsid w:val="00195A12"/>
    <w:pPr>
      <w:tabs>
        <w:tab w:val="center" w:pos="4680"/>
        <w:tab w:val="right" w:pos="9360"/>
      </w:tabs>
      <w:spacing w:before="0" w:after="0"/>
    </w:pPr>
  </w:style>
  <w:style w:type="character" w:customStyle="1" w:styleId="PodnojeZnak">
    <w:name w:val="Podnožje Znak"/>
    <w:basedOn w:val="Zadanifontparagrafa"/>
    <w:link w:val="Podnoje"/>
    <w:uiPriority w:val="99"/>
    <w:semiHidden/>
    <w:rsid w:val="00195A12"/>
    <w:rPr>
      <w:color w:val="FFFFFF" w:themeColor="background1"/>
    </w:rPr>
  </w:style>
  <w:style w:type="character" w:styleId="Hiperveza">
    <w:name w:val="Hyperlink"/>
    <w:basedOn w:val="Zadanifontparagrafa"/>
    <w:uiPriority w:val="99"/>
    <w:semiHidden/>
    <w:rsid w:val="00473700"/>
    <w:rPr>
      <w:color w:val="0000FF" w:themeColor="hyperlink"/>
      <w:u w:val="single"/>
    </w:rPr>
  </w:style>
  <w:style w:type="table" w:customStyle="1" w:styleId="TableGrid1">
    <w:name w:val="Table Grid1"/>
    <w:basedOn w:val="Normalnatabela"/>
    <w:next w:val="Koordinatnamreatabele"/>
    <w:uiPriority w:val="39"/>
    <w:rsid w:val="00CA6A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paragrafa"/>
    <w:uiPriority w:val="99"/>
    <w:semiHidden/>
    <w:rsid w:val="007A6E30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rsid w:val="007A6E30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7A6E30"/>
    <w:rPr>
      <w:color w:val="FFFFFF" w:themeColor="background1"/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7A6E30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7A6E30"/>
    <w:rPr>
      <w:b/>
      <w:bCs/>
      <w:color w:val="FFFFFF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a.babic\AppData\Roaming\Microsoft\Templates\Lady%20Liberty%20Fourth%20of%20July%20flyer.dotx" TargetMode="External"/></Relationships>
</file>

<file path=word/theme/theme1.xml><?xml version="1.0" encoding="utf-8"?>
<a:theme xmlns:a="http://schemas.openxmlformats.org/drawingml/2006/main" name="4th of July Flyer">
  <a:themeElements>
    <a:clrScheme name="Custom 12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1334"/>
      </a:accent1>
      <a:accent2>
        <a:srgbClr val="005293"/>
      </a:accent2>
      <a:accent3>
        <a:srgbClr val="0076C0"/>
      </a:accent3>
      <a:accent4>
        <a:srgbClr val="009DC1"/>
      </a:accent4>
      <a:accent5>
        <a:srgbClr val="FF1B3B"/>
      </a:accent5>
      <a:accent6>
        <a:srgbClr val="EF5FA7"/>
      </a:accent6>
      <a:hlink>
        <a:srgbClr val="0000FF"/>
      </a:hlink>
      <a:folHlink>
        <a:srgbClr val="FF00FF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4th of July Flyer" id="{8CBD513B-B7B7-764C-BD9C-30A4358CE483}" vid="{525B3049-7FE6-1445-AF65-D031D864D9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8D97-3577-4CE7-9023-4AEFF1D7B22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C0186ED-7778-4258-A6C7-29B7B9CF4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CD823-13AA-4FB6-8D6F-85DCA4675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52148-E47F-44EF-A50B-7D4A893C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Lady Liberty Fourth of July flyer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2020-09-24T09:07:00Z</dcterms:created>
  <dcterms:modified xsi:type="dcterms:W3CDTF">2020-09-24T12:07:00Z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